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F7A" w:rsidRPr="00A22E51" w:rsidRDefault="00AA2F7A" w:rsidP="00AA2F7A">
      <w:pPr>
        <w:spacing w:after="0" w:line="360" w:lineRule="auto"/>
        <w:jc w:val="center"/>
        <w:rPr>
          <w:b/>
          <w:i/>
          <w:sz w:val="40"/>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22E51">
        <w:rPr>
          <w:b/>
          <w:i/>
          <w:sz w:val="40"/>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FINAL REVIEW PRACTICE</w:t>
      </w:r>
      <w:r>
        <w:rPr>
          <w:b/>
          <w:i/>
          <w:sz w:val="40"/>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SOLUTIONS</w:t>
      </w:r>
    </w:p>
    <w:p w:rsidR="00AA2F7A" w:rsidRPr="00AA2F7A" w:rsidRDefault="00AA2F7A" w:rsidP="00AA2F7A">
      <w:pPr>
        <w:spacing w:after="0" w:line="360" w:lineRule="auto"/>
        <w:jc w:val="center"/>
        <w:rPr>
          <w:b/>
        </w:rPr>
      </w:pPr>
      <w:r w:rsidRPr="00C7130C">
        <w:rPr>
          <w:b/>
        </w:rPr>
        <w:t>INTRODUCTION TO CHEMISTRY AND MEASUREMENT</w:t>
      </w:r>
    </w:p>
    <w:p w:rsidR="00E64F2C" w:rsidRPr="00C7130C" w:rsidRDefault="00E64F2C" w:rsidP="00C7130C">
      <w:pPr>
        <w:pStyle w:val="ListParagraph"/>
        <w:numPr>
          <w:ilvl w:val="0"/>
          <w:numId w:val="2"/>
        </w:numPr>
        <w:spacing w:after="0" w:line="360" w:lineRule="auto"/>
        <w:ind w:left="360"/>
      </w:pPr>
      <w:r w:rsidRPr="00C7130C">
        <w:t>Is the following set of data accurate, precise, both, or neither if the actual value is 23.4 mL?</w:t>
      </w:r>
    </w:p>
    <w:p w:rsidR="00E64F2C" w:rsidRDefault="00E64F2C" w:rsidP="00C7130C">
      <w:pPr>
        <w:spacing w:after="0" w:line="360" w:lineRule="auto"/>
        <w:ind w:firstLine="720"/>
      </w:pPr>
      <w:r w:rsidRPr="00C7130C">
        <w:t>20.4 mL</w:t>
      </w:r>
      <w:r w:rsidRPr="00C7130C">
        <w:tab/>
      </w:r>
      <w:r w:rsidRPr="00C7130C">
        <w:tab/>
        <w:t>20.3 mL</w:t>
      </w:r>
      <w:r w:rsidRPr="00C7130C">
        <w:tab/>
      </w:r>
      <w:r w:rsidRPr="00C7130C">
        <w:tab/>
        <w:t>20.1 mL</w:t>
      </w:r>
      <w:r w:rsidRPr="00C7130C">
        <w:tab/>
      </w:r>
      <w:r w:rsidRPr="00C7130C">
        <w:tab/>
        <w:t>20.5 mL</w:t>
      </w:r>
    </w:p>
    <w:p w:rsidR="006D0F9C" w:rsidRPr="006D0F9C" w:rsidRDefault="006D0F9C" w:rsidP="006D0F9C">
      <w:pPr>
        <w:spacing w:after="0" w:line="360" w:lineRule="auto"/>
        <w:rPr>
          <w:color w:val="FF0000"/>
        </w:rPr>
      </w:pPr>
      <w:r>
        <w:rPr>
          <w:color w:val="FF0000"/>
        </w:rPr>
        <w:t>The measurements are precise but not accurate.</w:t>
      </w:r>
    </w:p>
    <w:p w:rsidR="00E64F2C" w:rsidRPr="00C7130C" w:rsidRDefault="00E64F2C" w:rsidP="00C7130C">
      <w:pPr>
        <w:spacing w:after="0" w:line="360" w:lineRule="auto"/>
      </w:pPr>
      <w:r w:rsidRPr="00C7130C">
        <w:t>2.  Indicate the number of significant figures in the following:</w:t>
      </w:r>
    </w:p>
    <w:p w:rsidR="00E64F2C" w:rsidRPr="00C7130C" w:rsidRDefault="00E64F2C" w:rsidP="00C7130C">
      <w:pPr>
        <w:spacing w:after="0" w:line="360" w:lineRule="auto"/>
        <w:ind w:left="720"/>
      </w:pPr>
      <w:proofErr w:type="gramStart"/>
      <w:r w:rsidRPr="00C7130C">
        <w:t>a.  1040</w:t>
      </w:r>
      <w:proofErr w:type="gramEnd"/>
      <w:r w:rsidR="006D0F9C">
        <w:t xml:space="preserve">   </w:t>
      </w:r>
      <w:r w:rsidR="006D0F9C">
        <w:rPr>
          <w:color w:val="FF0000"/>
        </w:rPr>
        <w:t>3</w:t>
      </w:r>
      <w:r w:rsidRPr="00C7130C">
        <w:tab/>
      </w:r>
      <w:r w:rsidRPr="00C7130C">
        <w:tab/>
        <w:t xml:space="preserve">b.  </w:t>
      </w:r>
      <w:proofErr w:type="gramStart"/>
      <w:r w:rsidRPr="00C7130C">
        <w:t>600</w:t>
      </w:r>
      <w:r w:rsidR="006D0F9C">
        <w:t xml:space="preserve">   </w:t>
      </w:r>
      <w:r w:rsidR="006D0F9C">
        <w:rPr>
          <w:color w:val="FF0000"/>
        </w:rPr>
        <w:t>1</w:t>
      </w:r>
      <w:r w:rsidR="006D0F9C">
        <w:tab/>
      </w:r>
      <w:r w:rsidR="006D0F9C">
        <w:tab/>
        <w:t>c.</w:t>
      </w:r>
      <w:proofErr w:type="gramEnd"/>
      <w:r w:rsidR="006D0F9C">
        <w:t xml:space="preserve">  12.40    </w:t>
      </w:r>
      <w:r w:rsidR="006D0F9C">
        <w:tab/>
      </w:r>
      <w:r w:rsidR="006D0F9C" w:rsidRPr="006D0F9C">
        <w:rPr>
          <w:color w:val="FF0000"/>
        </w:rPr>
        <w:t>4</w:t>
      </w:r>
      <w:r w:rsidRPr="00C7130C">
        <w:tab/>
        <w:t xml:space="preserve">d.  </w:t>
      </w:r>
      <w:proofErr w:type="gramStart"/>
      <w:r w:rsidRPr="00C7130C">
        <w:t>0.00230</w:t>
      </w:r>
      <w:r w:rsidRPr="00C7130C">
        <w:tab/>
      </w:r>
      <w:r w:rsidR="006D0F9C">
        <w:t xml:space="preserve">  </w:t>
      </w:r>
      <w:r w:rsidR="006D0F9C" w:rsidRPr="006D0F9C">
        <w:rPr>
          <w:color w:val="FF0000"/>
        </w:rPr>
        <w:t>3</w:t>
      </w:r>
      <w:r w:rsidRPr="00C7130C">
        <w:tab/>
        <w:t>e.</w:t>
      </w:r>
      <w:proofErr w:type="gramEnd"/>
      <w:r w:rsidRPr="00C7130C">
        <w:t xml:space="preserve">  0.82</w:t>
      </w:r>
      <w:r w:rsidR="006D0F9C">
        <w:t xml:space="preserve">   </w:t>
      </w:r>
      <w:r w:rsidR="006D0F9C" w:rsidRPr="006D0F9C">
        <w:rPr>
          <w:color w:val="FF0000"/>
        </w:rPr>
        <w:t>2</w:t>
      </w:r>
    </w:p>
    <w:p w:rsidR="00E64F2C" w:rsidRPr="00C7130C" w:rsidRDefault="00E64F2C" w:rsidP="00C7130C">
      <w:pPr>
        <w:spacing w:after="0" w:line="360" w:lineRule="auto"/>
      </w:pPr>
      <w:r w:rsidRPr="00C7130C">
        <w:t>3.  Solve each expression using correct number of significant figures and units.</w:t>
      </w:r>
    </w:p>
    <w:p w:rsidR="00E64F2C" w:rsidRPr="006D0F9C" w:rsidRDefault="00E64F2C" w:rsidP="00C7130C">
      <w:pPr>
        <w:spacing w:after="0" w:line="360" w:lineRule="auto"/>
        <w:ind w:left="720"/>
        <w:rPr>
          <w:color w:val="FF0000"/>
        </w:rPr>
      </w:pPr>
      <w:proofErr w:type="gramStart"/>
      <w:r w:rsidRPr="00C7130C">
        <w:t>a.  24.4g</w:t>
      </w:r>
      <w:proofErr w:type="gramEnd"/>
      <w:r w:rsidRPr="00C7130C">
        <w:t xml:space="preserve"> + 110g</w:t>
      </w:r>
      <w:r w:rsidRPr="00C7130C">
        <w:tab/>
      </w:r>
      <w:r w:rsidR="006D0F9C" w:rsidRPr="006D0F9C">
        <w:rPr>
          <w:color w:val="FF0000"/>
        </w:rPr>
        <w:t>130 g</w:t>
      </w:r>
      <w:r w:rsidRPr="006D0F9C">
        <w:rPr>
          <w:color w:val="FF0000"/>
        </w:rPr>
        <w:tab/>
      </w:r>
      <w:r w:rsidRPr="00C7130C">
        <w:tab/>
      </w:r>
      <w:r w:rsidRPr="00C7130C">
        <w:tab/>
      </w:r>
      <w:r w:rsidRPr="00C7130C">
        <w:tab/>
        <w:t>b.  145.30 mL – 12.8 mL</w:t>
      </w:r>
      <w:r w:rsidR="006D0F9C">
        <w:t xml:space="preserve">     </w:t>
      </w:r>
      <w:r w:rsidR="006D0F9C">
        <w:rPr>
          <w:color w:val="FF0000"/>
        </w:rPr>
        <w:t>132.5 mL</w:t>
      </w:r>
    </w:p>
    <w:p w:rsidR="00E64F2C" w:rsidRPr="006D0F9C" w:rsidRDefault="00E64F2C" w:rsidP="00C7130C">
      <w:pPr>
        <w:spacing w:after="0" w:line="360" w:lineRule="auto"/>
        <w:ind w:left="720"/>
        <w:rPr>
          <w:vertAlign w:val="superscript"/>
        </w:rPr>
      </w:pPr>
      <w:proofErr w:type="gramStart"/>
      <w:r w:rsidRPr="00C7130C">
        <w:t>c.  9.8</w:t>
      </w:r>
      <w:proofErr w:type="gramEnd"/>
      <w:r w:rsidRPr="00C7130C">
        <w:t xml:space="preserve"> g / .123 L</w:t>
      </w:r>
      <w:r w:rsidRPr="00C7130C">
        <w:tab/>
      </w:r>
      <w:r w:rsidR="006D0F9C">
        <w:rPr>
          <w:color w:val="FF0000"/>
        </w:rPr>
        <w:t xml:space="preserve">80. </w:t>
      </w:r>
      <w:proofErr w:type="gramStart"/>
      <w:r w:rsidR="006D0F9C">
        <w:rPr>
          <w:color w:val="FF0000"/>
        </w:rPr>
        <w:t>g/L</w:t>
      </w:r>
      <w:proofErr w:type="gramEnd"/>
      <w:r w:rsidRPr="00C7130C">
        <w:tab/>
      </w:r>
      <w:r w:rsidRPr="00C7130C">
        <w:tab/>
      </w:r>
      <w:r w:rsidRPr="00C7130C">
        <w:tab/>
        <w:t xml:space="preserve">d.  1.4500 cm x 2.55 cm x 1.5 </w:t>
      </w:r>
      <w:proofErr w:type="gramStart"/>
      <w:r w:rsidRPr="00C7130C">
        <w:t>cm</w:t>
      </w:r>
      <w:r w:rsidR="006D0F9C">
        <w:t xml:space="preserve">  </w:t>
      </w:r>
      <w:r w:rsidR="006D0F9C" w:rsidRPr="006D0F9C">
        <w:rPr>
          <w:color w:val="FF0000"/>
        </w:rPr>
        <w:t>5.5</w:t>
      </w:r>
      <w:proofErr w:type="gramEnd"/>
      <w:r w:rsidR="006D0F9C" w:rsidRPr="006D0F9C">
        <w:rPr>
          <w:color w:val="FF0000"/>
        </w:rPr>
        <w:t xml:space="preserve"> cm</w:t>
      </w:r>
      <w:r w:rsidR="006D0F9C" w:rsidRPr="006D0F9C">
        <w:rPr>
          <w:color w:val="FF0000"/>
          <w:vertAlign w:val="superscript"/>
        </w:rPr>
        <w:t>3</w:t>
      </w:r>
    </w:p>
    <w:p w:rsidR="00A26849" w:rsidRPr="00C7130C" w:rsidRDefault="00E64F2C" w:rsidP="00C7130C">
      <w:pPr>
        <w:spacing w:after="0" w:line="360" w:lineRule="auto"/>
      </w:pPr>
      <w:r w:rsidRPr="00C7130C">
        <w:t>4.  Solve the following using dimensional analysis (factor label method).</w:t>
      </w:r>
    </w:p>
    <w:p w:rsidR="00E64F2C" w:rsidRPr="006D0F9C" w:rsidRDefault="00E64F2C" w:rsidP="00C7130C">
      <w:pPr>
        <w:spacing w:after="0" w:line="360" w:lineRule="auto"/>
        <w:ind w:left="720"/>
        <w:rPr>
          <w:vertAlign w:val="superscript"/>
        </w:rPr>
      </w:pPr>
      <w:r w:rsidRPr="00C7130C">
        <w:t>a.  Convert 23.5 yd</w:t>
      </w:r>
      <w:r w:rsidRPr="00C7130C">
        <w:rPr>
          <w:vertAlign w:val="superscript"/>
        </w:rPr>
        <w:t>3</w:t>
      </w:r>
      <w:r w:rsidRPr="00C7130C">
        <w:t xml:space="preserve"> to ft</w:t>
      </w:r>
      <w:r w:rsidRPr="00C7130C">
        <w:rPr>
          <w:vertAlign w:val="superscript"/>
        </w:rPr>
        <w:t>3</w:t>
      </w:r>
      <w:r w:rsidRPr="00C7130C">
        <w:t xml:space="preserve">.  </w:t>
      </w:r>
      <w:r w:rsidR="006D0F9C" w:rsidRPr="006D0F9C">
        <w:rPr>
          <w:color w:val="FF0000"/>
        </w:rPr>
        <w:t>635 ft</w:t>
      </w:r>
      <w:r w:rsidR="006D0F9C" w:rsidRPr="006D0F9C">
        <w:rPr>
          <w:color w:val="FF0000"/>
          <w:vertAlign w:val="superscript"/>
        </w:rPr>
        <w:t>3</w:t>
      </w:r>
    </w:p>
    <w:p w:rsidR="00E64F2C" w:rsidRPr="00C7130C" w:rsidRDefault="00E64F2C" w:rsidP="00C7130C">
      <w:pPr>
        <w:spacing w:after="0" w:line="360" w:lineRule="auto"/>
        <w:ind w:left="720"/>
      </w:pPr>
      <w:proofErr w:type="gramStart"/>
      <w:r w:rsidRPr="00C7130C">
        <w:t>b.  A</w:t>
      </w:r>
      <w:proofErr w:type="gramEnd"/>
      <w:r w:rsidRPr="00C7130C">
        <w:t xml:space="preserve"> pound of coffee beans yields 50 cups</w:t>
      </w:r>
      <w:r w:rsidR="00EB3557" w:rsidRPr="00C7130C">
        <w:t xml:space="preserve"> (this number is obtained by counting)</w:t>
      </w:r>
      <w:r w:rsidRPr="00C7130C">
        <w:t xml:space="preserve"> of coffee.  How many milliliters of coffee can be obtained from 1.00 g of coffee beans?</w:t>
      </w:r>
      <w:r w:rsidR="003028DF" w:rsidRPr="00C7130C">
        <w:t xml:space="preserve">  (1 cup = 240mL</w:t>
      </w:r>
      <w:proofErr w:type="gramStart"/>
      <w:r w:rsidR="003028DF" w:rsidRPr="00C7130C">
        <w:t>)</w:t>
      </w:r>
      <w:r w:rsidR="006D0F9C">
        <w:t xml:space="preserve">  </w:t>
      </w:r>
      <w:r w:rsidR="006D0F9C" w:rsidRPr="006D0F9C">
        <w:rPr>
          <w:color w:val="FF0000"/>
        </w:rPr>
        <w:t>26.4</w:t>
      </w:r>
      <w:proofErr w:type="gramEnd"/>
      <w:r w:rsidR="00AA2F7A">
        <w:rPr>
          <w:color w:val="FF0000"/>
        </w:rPr>
        <w:t xml:space="preserve"> mL</w:t>
      </w:r>
    </w:p>
    <w:p w:rsidR="00E64F2C" w:rsidRPr="006D0F9C" w:rsidRDefault="00E64F2C" w:rsidP="00C7130C">
      <w:pPr>
        <w:spacing w:after="0" w:line="360" w:lineRule="auto"/>
        <w:ind w:left="720"/>
        <w:rPr>
          <w:color w:val="FF0000"/>
        </w:rPr>
      </w:pPr>
      <w:proofErr w:type="gramStart"/>
      <w:r w:rsidRPr="00C7130C">
        <w:t>c.  Convert</w:t>
      </w:r>
      <w:proofErr w:type="gramEnd"/>
      <w:r w:rsidRPr="00C7130C">
        <w:t xml:space="preserve"> 23.50 m/s</w:t>
      </w:r>
      <w:r w:rsidRPr="00C7130C">
        <w:rPr>
          <w:vertAlign w:val="superscript"/>
        </w:rPr>
        <w:t>2</w:t>
      </w:r>
      <w:r w:rsidRPr="00C7130C">
        <w:t xml:space="preserve"> to km/min</w:t>
      </w:r>
      <w:r w:rsidRPr="00C7130C">
        <w:rPr>
          <w:vertAlign w:val="superscript"/>
        </w:rPr>
        <w:t>2</w:t>
      </w:r>
      <w:r w:rsidRPr="00C7130C">
        <w:t>.</w:t>
      </w:r>
      <w:r w:rsidR="006D0F9C">
        <w:t xml:space="preserve">   </w:t>
      </w:r>
      <w:r w:rsidR="006D0F9C" w:rsidRPr="006D0F9C">
        <w:rPr>
          <w:color w:val="FF0000"/>
        </w:rPr>
        <w:t>84.60 km/min</w:t>
      </w:r>
      <w:r w:rsidR="006D0F9C" w:rsidRPr="006D0F9C">
        <w:rPr>
          <w:color w:val="FF0000"/>
          <w:vertAlign w:val="superscript"/>
        </w:rPr>
        <w:t>2</w:t>
      </w:r>
    </w:p>
    <w:p w:rsidR="00EB3557" w:rsidRPr="00C7130C" w:rsidRDefault="00E64F2C" w:rsidP="00C7130C">
      <w:pPr>
        <w:spacing w:after="0" w:line="360" w:lineRule="auto"/>
      </w:pPr>
      <w:r w:rsidRPr="00C7130C">
        <w:t xml:space="preserve">5.  </w:t>
      </w:r>
      <w:r w:rsidR="00EB3557" w:rsidRPr="00C7130C">
        <w:t xml:space="preserve">Convert the following to the indicated temperatures </w:t>
      </w:r>
    </w:p>
    <w:p w:rsidR="00EB3557" w:rsidRPr="00C7130C" w:rsidRDefault="00EB3557" w:rsidP="00C7130C">
      <w:pPr>
        <w:spacing w:after="0" w:line="360" w:lineRule="auto"/>
        <w:ind w:left="720"/>
      </w:pPr>
      <w:r w:rsidRPr="00C7130C">
        <w:t>a.  -34 ̊C to ̊F</w:t>
      </w:r>
      <w:r w:rsidRPr="00C7130C">
        <w:tab/>
      </w:r>
      <w:r w:rsidR="006D0F9C">
        <w:t xml:space="preserve"> </w:t>
      </w:r>
      <w:r w:rsidR="006D0F9C" w:rsidRPr="006D0F9C">
        <w:rPr>
          <w:color w:val="FF0000"/>
        </w:rPr>
        <w:t>-29 F</w:t>
      </w:r>
      <w:r w:rsidRPr="00C7130C">
        <w:tab/>
      </w:r>
      <w:r w:rsidRPr="00C7130C">
        <w:tab/>
      </w:r>
      <w:r w:rsidRPr="00C7130C">
        <w:tab/>
        <w:t>b.  213 K to ̊C</w:t>
      </w:r>
      <w:r w:rsidR="006D0F9C">
        <w:t xml:space="preserve">   </w:t>
      </w:r>
      <w:r w:rsidR="006D0F9C" w:rsidRPr="006D0F9C">
        <w:rPr>
          <w:color w:val="FF0000"/>
        </w:rPr>
        <w:t>-60. C</w:t>
      </w:r>
    </w:p>
    <w:p w:rsidR="000D5DF7" w:rsidRPr="00C7130C" w:rsidRDefault="000D5DF7" w:rsidP="00C7130C">
      <w:pPr>
        <w:spacing w:after="0" w:line="360" w:lineRule="auto"/>
      </w:pPr>
      <w:r w:rsidRPr="00C7130C">
        <w:t xml:space="preserve">6.  Explain how a Bunsen burner works.  </w:t>
      </w:r>
      <w:r w:rsidR="006D0F9C" w:rsidRPr="006D0F9C">
        <w:rPr>
          <w:color w:val="FF0000"/>
        </w:rPr>
        <w:t xml:space="preserve">Gas and air are controlled by knobs on the burner.  The gas and air mix resulting in a smokeless flame that produces very high temperatures.  </w:t>
      </w:r>
    </w:p>
    <w:p w:rsidR="006D0F9C" w:rsidRDefault="000D5DF7" w:rsidP="00C7130C">
      <w:pPr>
        <w:spacing w:after="0" w:line="360" w:lineRule="auto"/>
      </w:pPr>
      <w:r w:rsidRPr="00C7130C">
        <w:t>7.  What is the most practical and accurate tool used to measure volume in a laboratory?</w:t>
      </w:r>
      <w:r w:rsidR="006D0F9C">
        <w:t xml:space="preserve">  </w:t>
      </w:r>
    </w:p>
    <w:p w:rsidR="000D5DF7" w:rsidRPr="006D0F9C" w:rsidRDefault="006D0F9C" w:rsidP="006D0F9C">
      <w:pPr>
        <w:spacing w:after="0" w:line="360" w:lineRule="auto"/>
        <w:ind w:firstLine="720"/>
        <w:rPr>
          <w:color w:val="FF0000"/>
        </w:rPr>
      </w:pPr>
      <w:r w:rsidRPr="006D0F9C">
        <w:rPr>
          <w:color w:val="FF0000"/>
        </w:rPr>
        <w:t>Graduated Cylinder</w:t>
      </w:r>
    </w:p>
    <w:p w:rsidR="000D5DF7" w:rsidRPr="00C7130C" w:rsidRDefault="000D5DF7" w:rsidP="00C7130C">
      <w:pPr>
        <w:spacing w:after="0" w:line="360" w:lineRule="auto"/>
      </w:pPr>
      <w:r w:rsidRPr="00C7130C">
        <w:t>8.  Explain how you would set up a laboratory apparatus for</w:t>
      </w:r>
    </w:p>
    <w:p w:rsidR="006D0F9C" w:rsidRPr="00857D4E" w:rsidRDefault="000D5DF7" w:rsidP="00C7130C">
      <w:pPr>
        <w:spacing w:after="0" w:line="360" w:lineRule="auto"/>
        <w:rPr>
          <w:color w:val="FF0000"/>
        </w:rPr>
      </w:pPr>
      <w:r w:rsidRPr="00C7130C">
        <w:tab/>
        <w:t>a.  heating a crucible of magnesium</w:t>
      </w:r>
      <w:r w:rsidR="006D0F9C">
        <w:t xml:space="preserve"> – </w:t>
      </w:r>
      <w:r w:rsidR="006D0F9C" w:rsidRPr="00857D4E">
        <w:rPr>
          <w:color w:val="FF0000"/>
        </w:rPr>
        <w:t xml:space="preserve">ring stand with an iron ring supporting a clay triangle </w:t>
      </w:r>
    </w:p>
    <w:p w:rsidR="000D5DF7" w:rsidRPr="00C7130C" w:rsidRDefault="000D5DF7" w:rsidP="00C7130C">
      <w:pPr>
        <w:spacing w:after="0" w:line="360" w:lineRule="auto"/>
      </w:pPr>
      <w:r w:rsidRPr="00C7130C">
        <w:tab/>
        <w:t>b.  heating a beaker of copper II oxide and water</w:t>
      </w:r>
      <w:r w:rsidR="00857D4E">
        <w:t xml:space="preserve"> – </w:t>
      </w:r>
      <w:r w:rsidR="00857D4E" w:rsidRPr="00857D4E">
        <w:rPr>
          <w:color w:val="FF0000"/>
        </w:rPr>
        <w:t xml:space="preserve">ring stand with an iron ring supporting a wire gauze.  The beaker will be placed on the gauze and supported by a second iron ring.  </w:t>
      </w:r>
    </w:p>
    <w:p w:rsidR="00221502" w:rsidRPr="00C7130C" w:rsidRDefault="00221502" w:rsidP="00C7130C">
      <w:pPr>
        <w:spacing w:after="0" w:line="360" w:lineRule="auto"/>
      </w:pPr>
      <w:r w:rsidRPr="00C7130C">
        <w:t xml:space="preserve">9.  </w:t>
      </w:r>
      <w:r w:rsidRPr="00C7130C">
        <w:rPr>
          <w:color w:val="000000"/>
        </w:rPr>
        <w:t>A student takes an object with an accepted mass of 200.00 grams and masses it on his own balance.  He records the mass of the object as 196.5 g.   What is his percent error?</w:t>
      </w:r>
      <w:r w:rsidR="00857D4E">
        <w:rPr>
          <w:color w:val="000000"/>
        </w:rPr>
        <w:t xml:space="preserve">  </w:t>
      </w:r>
      <w:r w:rsidR="00AA2F7A">
        <w:rPr>
          <w:color w:val="FF0000"/>
        </w:rPr>
        <w:t>1.8</w:t>
      </w:r>
      <w:r w:rsidR="00857D4E" w:rsidRPr="00857D4E">
        <w:rPr>
          <w:color w:val="FF0000"/>
        </w:rPr>
        <w:t>%</w:t>
      </w:r>
    </w:p>
    <w:p w:rsidR="00EB3557" w:rsidRPr="00C7130C" w:rsidRDefault="00A26849" w:rsidP="00C7130C">
      <w:pPr>
        <w:spacing w:after="0" w:line="360" w:lineRule="auto"/>
      </w:pPr>
      <w:r w:rsidRPr="00C7130C">
        <w:t>10.  What value does each of the following metric unit represent?</w:t>
      </w:r>
    </w:p>
    <w:p w:rsidR="00A26849" w:rsidRPr="00C7130C" w:rsidRDefault="00A26849" w:rsidP="00C7130C">
      <w:pPr>
        <w:spacing w:after="0" w:line="360" w:lineRule="auto"/>
        <w:ind w:left="720"/>
      </w:pPr>
      <w:r w:rsidRPr="00C7130C">
        <w:t xml:space="preserve">a.  </w:t>
      </w:r>
      <w:proofErr w:type="spellStart"/>
      <w:r w:rsidRPr="00C7130C">
        <w:t>centi</w:t>
      </w:r>
      <w:proofErr w:type="spellEnd"/>
      <w:r w:rsidR="00FA3333">
        <w:t xml:space="preserve">  </w:t>
      </w:r>
      <w:r w:rsidR="00FA3333" w:rsidRPr="00FA3333">
        <w:rPr>
          <w:color w:val="FF0000"/>
        </w:rPr>
        <w:t>.01 or 1 x 10</w:t>
      </w:r>
      <w:r w:rsidR="00FA3333" w:rsidRPr="00FA3333">
        <w:rPr>
          <w:color w:val="FF0000"/>
          <w:vertAlign w:val="superscript"/>
        </w:rPr>
        <w:t>-2</w:t>
      </w:r>
      <w:r w:rsidR="00FA3333">
        <w:tab/>
      </w:r>
      <w:r w:rsidRPr="00C7130C">
        <w:t xml:space="preserve">b.  </w:t>
      </w:r>
      <w:proofErr w:type="spellStart"/>
      <w:r w:rsidRPr="00C7130C">
        <w:t>nano</w:t>
      </w:r>
      <w:proofErr w:type="spellEnd"/>
      <w:r w:rsidR="00FA3333">
        <w:t xml:space="preserve">  .</w:t>
      </w:r>
      <w:r w:rsidR="00FA3333" w:rsidRPr="00FA3333">
        <w:rPr>
          <w:color w:val="FF0000"/>
        </w:rPr>
        <w:t>000000001 or 1 x 10</w:t>
      </w:r>
      <w:r w:rsidR="00FA3333" w:rsidRPr="00FA3333">
        <w:rPr>
          <w:color w:val="FF0000"/>
          <w:vertAlign w:val="superscript"/>
        </w:rPr>
        <w:t>-9</w:t>
      </w:r>
      <w:r w:rsidR="00FA3333">
        <w:tab/>
      </w:r>
      <w:r w:rsidRPr="00C7130C">
        <w:t xml:space="preserve">c.  </w:t>
      </w:r>
      <w:proofErr w:type="gramStart"/>
      <w:r w:rsidRPr="00FA3333">
        <w:t>kilo</w:t>
      </w:r>
      <w:proofErr w:type="gramEnd"/>
      <w:r w:rsidRPr="00FA3333">
        <w:rPr>
          <w:color w:val="FF0000"/>
        </w:rPr>
        <w:tab/>
      </w:r>
      <w:r w:rsidR="00AA2F7A">
        <w:rPr>
          <w:color w:val="FF0000"/>
        </w:rPr>
        <w:t xml:space="preserve"> 1000 or 1 x 10</w:t>
      </w:r>
      <w:r w:rsidR="00FA3333" w:rsidRPr="00FA3333">
        <w:rPr>
          <w:color w:val="FF0000"/>
          <w:vertAlign w:val="superscript"/>
        </w:rPr>
        <w:t>3</w:t>
      </w:r>
      <w:r w:rsidRPr="00FA3333">
        <w:rPr>
          <w:color w:val="FF0000"/>
        </w:rPr>
        <w:tab/>
      </w:r>
      <w:r w:rsidRPr="00C7130C">
        <w:tab/>
        <w:t xml:space="preserve">d.  </w:t>
      </w:r>
      <w:proofErr w:type="spellStart"/>
      <w:r w:rsidRPr="00C7130C">
        <w:t>milli</w:t>
      </w:r>
      <w:proofErr w:type="spellEnd"/>
      <w:r w:rsidR="00FA3333">
        <w:t xml:space="preserve">  </w:t>
      </w:r>
      <w:r w:rsidR="00FA3333" w:rsidRPr="00FA3333">
        <w:rPr>
          <w:color w:val="FF0000"/>
        </w:rPr>
        <w:t>.0</w:t>
      </w:r>
      <w:r w:rsidR="00FA3333">
        <w:rPr>
          <w:color w:val="FF0000"/>
        </w:rPr>
        <w:t>0</w:t>
      </w:r>
      <w:r w:rsidR="00FA3333" w:rsidRPr="00FA3333">
        <w:rPr>
          <w:color w:val="FF0000"/>
        </w:rPr>
        <w:t>1 or 1 x 10</w:t>
      </w:r>
      <w:r w:rsidR="00FA3333" w:rsidRPr="00FA3333">
        <w:rPr>
          <w:color w:val="FF0000"/>
          <w:vertAlign w:val="superscript"/>
        </w:rPr>
        <w:t>-</w:t>
      </w:r>
      <w:r w:rsidR="00FA3333">
        <w:rPr>
          <w:color w:val="FF0000"/>
          <w:vertAlign w:val="superscript"/>
        </w:rPr>
        <w:t>3</w:t>
      </w:r>
      <w:r w:rsidRPr="00C7130C">
        <w:tab/>
      </w:r>
      <w:r w:rsidRPr="00C7130C">
        <w:tab/>
        <w:t>e.  micro</w:t>
      </w:r>
      <w:r w:rsidR="00FA3333">
        <w:t xml:space="preserve">   </w:t>
      </w:r>
      <w:r w:rsidR="002F40D3" w:rsidRPr="002F40D3">
        <w:rPr>
          <w:color w:val="FF0000"/>
        </w:rPr>
        <w:t>.</w:t>
      </w:r>
      <w:r w:rsidR="002F40D3">
        <w:rPr>
          <w:color w:val="FF0000"/>
        </w:rPr>
        <w:t>0</w:t>
      </w:r>
      <w:r w:rsidR="002F40D3" w:rsidRPr="00FA3333">
        <w:rPr>
          <w:color w:val="FF0000"/>
        </w:rPr>
        <w:t>00001 or 1 x 10</w:t>
      </w:r>
      <w:r w:rsidR="002F40D3">
        <w:rPr>
          <w:color w:val="FF0000"/>
          <w:vertAlign w:val="superscript"/>
        </w:rPr>
        <w:t>-6</w:t>
      </w:r>
    </w:p>
    <w:p w:rsidR="00AA2F7A" w:rsidRDefault="00AA2F7A">
      <w:pPr>
        <w:spacing w:after="0" w:line="240" w:lineRule="auto"/>
        <w:rPr>
          <w:b/>
        </w:rPr>
      </w:pPr>
      <w:r>
        <w:rPr>
          <w:b/>
        </w:rPr>
        <w:br w:type="page"/>
      </w:r>
    </w:p>
    <w:p w:rsidR="00AA2F7A" w:rsidRPr="00AA2F7A" w:rsidRDefault="00B22920" w:rsidP="00AA2F7A">
      <w:pPr>
        <w:spacing w:after="0" w:line="360" w:lineRule="auto"/>
        <w:jc w:val="center"/>
        <w:rPr>
          <w:b/>
        </w:rPr>
      </w:pPr>
      <w:r w:rsidRPr="00C7130C">
        <w:rPr>
          <w:b/>
        </w:rPr>
        <w:lastRenderedPageBreak/>
        <w:t>MATTER AND ENERGY</w:t>
      </w:r>
    </w:p>
    <w:p w:rsidR="00E64F2C" w:rsidRPr="00C7130C" w:rsidRDefault="00B22920" w:rsidP="00C7130C">
      <w:pPr>
        <w:spacing w:after="0" w:line="360" w:lineRule="auto"/>
      </w:pPr>
      <w:r w:rsidRPr="00C7130C">
        <w:t xml:space="preserve">1.  </w:t>
      </w:r>
      <w:r w:rsidR="00E64F2C" w:rsidRPr="00C7130C">
        <w:t>Solve the following density problems using significant figures.</w:t>
      </w:r>
    </w:p>
    <w:p w:rsidR="00AA2F7A" w:rsidRDefault="00E64F2C" w:rsidP="00AA2F7A">
      <w:pPr>
        <w:spacing w:after="0" w:line="360" w:lineRule="auto"/>
        <w:ind w:left="720"/>
      </w:pPr>
      <w:r w:rsidRPr="00C7130C">
        <w:t xml:space="preserve">a.  What is the density (g/mL) of a block of metal 6cm x 10cm x 100cm that weighs 6820 dg?  </w:t>
      </w:r>
      <w:r w:rsidR="00AA2F7A" w:rsidRPr="00AA2F7A">
        <w:rPr>
          <w:color w:val="FF0000"/>
        </w:rPr>
        <w:t>0.1</w:t>
      </w:r>
      <w:r w:rsidR="00AA2F7A">
        <w:rPr>
          <w:color w:val="FF0000"/>
        </w:rPr>
        <w:t>1366667</w:t>
      </w:r>
      <w:r w:rsidR="00AA2F7A" w:rsidRPr="00AA2F7A">
        <w:rPr>
          <w:color w:val="FF0000"/>
        </w:rPr>
        <w:t xml:space="preserve"> </w:t>
      </w:r>
      <w:proofErr w:type="gramStart"/>
      <w:r w:rsidR="00AA2F7A">
        <w:rPr>
          <w:color w:val="FF0000"/>
        </w:rPr>
        <w:t xml:space="preserve">=  </w:t>
      </w:r>
      <w:r w:rsidR="00AA2F7A" w:rsidRPr="00AA2F7A">
        <w:rPr>
          <w:color w:val="FF0000"/>
        </w:rPr>
        <w:t>0.1</w:t>
      </w:r>
      <w:proofErr w:type="gramEnd"/>
      <w:r w:rsidR="00AA2F7A" w:rsidRPr="00AA2F7A">
        <w:rPr>
          <w:color w:val="FF0000"/>
        </w:rPr>
        <w:t xml:space="preserve"> g/mL</w:t>
      </w:r>
    </w:p>
    <w:p w:rsidR="00E64F2C" w:rsidRPr="002F40D3" w:rsidRDefault="00E64F2C" w:rsidP="00C7130C">
      <w:pPr>
        <w:spacing w:after="0" w:line="360" w:lineRule="auto"/>
        <w:ind w:left="720"/>
        <w:rPr>
          <w:color w:val="FF0000"/>
        </w:rPr>
      </w:pPr>
      <w:r w:rsidRPr="00C7130C">
        <w:t>What would be the volume (in L) of 2.8 kg of the metal?</w:t>
      </w:r>
      <w:r w:rsidR="002F40D3">
        <w:t xml:space="preserve">  </w:t>
      </w:r>
      <w:proofErr w:type="gramStart"/>
      <w:r w:rsidR="002F40D3">
        <w:rPr>
          <w:color w:val="FF0000"/>
        </w:rPr>
        <w:t>2</w:t>
      </w:r>
      <w:r w:rsidR="00AA2F7A">
        <w:rPr>
          <w:color w:val="FF0000"/>
        </w:rPr>
        <w:t xml:space="preserve">4.63343 </w:t>
      </w:r>
      <w:r w:rsidR="002F40D3">
        <w:rPr>
          <w:color w:val="FF0000"/>
        </w:rPr>
        <w:t xml:space="preserve"> =</w:t>
      </w:r>
      <w:proofErr w:type="gramEnd"/>
      <w:r w:rsidR="002F40D3">
        <w:rPr>
          <w:color w:val="FF0000"/>
        </w:rPr>
        <w:t xml:space="preserve"> </w:t>
      </w:r>
      <w:r w:rsidR="00366A0C">
        <w:rPr>
          <w:color w:val="FF0000"/>
        </w:rPr>
        <w:t>20</w:t>
      </w:r>
      <w:r w:rsidR="002F40D3">
        <w:rPr>
          <w:color w:val="FF0000"/>
        </w:rPr>
        <w:t xml:space="preserve"> L</w:t>
      </w:r>
    </w:p>
    <w:p w:rsidR="00E64F2C" w:rsidRPr="00203744" w:rsidRDefault="00E64F2C" w:rsidP="00C7130C">
      <w:pPr>
        <w:spacing w:after="0" w:line="360" w:lineRule="auto"/>
        <w:ind w:left="720"/>
        <w:rPr>
          <w:color w:val="FF0000"/>
        </w:rPr>
      </w:pPr>
      <w:r w:rsidRPr="00C7130C">
        <w:t>b.  A block of metal has a mass of 42.3 g.  It is placed in a graduated cylinder containing 56.0 cm</w:t>
      </w:r>
      <w:r w:rsidRPr="00C7130C">
        <w:rPr>
          <w:vertAlign w:val="superscript"/>
        </w:rPr>
        <w:t>3</w:t>
      </w:r>
      <w:r w:rsidRPr="00C7130C">
        <w:t xml:space="preserve"> of water.  If the final volume is 75.1 mL, what is the density of the metal block?</w:t>
      </w:r>
      <w:r w:rsidR="002F40D3">
        <w:t xml:space="preserve">  </w:t>
      </w:r>
      <w:r w:rsidR="00203744">
        <w:rPr>
          <w:color w:val="FF0000"/>
        </w:rPr>
        <w:t xml:space="preserve">2.21 g/mL </w:t>
      </w:r>
    </w:p>
    <w:p w:rsidR="00E64F2C" w:rsidRPr="00C7130C" w:rsidRDefault="00B22920" w:rsidP="00C7130C">
      <w:pPr>
        <w:spacing w:after="0" w:line="360" w:lineRule="auto"/>
      </w:pPr>
      <w:r w:rsidRPr="00C7130C">
        <w:t xml:space="preserve">2.  </w:t>
      </w:r>
      <w:r w:rsidR="00E64F2C" w:rsidRPr="00C7130C">
        <w:t>How would you separate…..</w:t>
      </w:r>
    </w:p>
    <w:p w:rsidR="00E64F2C" w:rsidRPr="00203744" w:rsidRDefault="00E64F2C" w:rsidP="00C7130C">
      <w:pPr>
        <w:spacing w:after="0" w:line="360" w:lineRule="auto"/>
        <w:ind w:left="720"/>
        <w:rPr>
          <w:color w:val="FF0000"/>
        </w:rPr>
      </w:pPr>
      <w:r w:rsidRPr="00C7130C">
        <w:t>a.  iron filings and pepper</w:t>
      </w:r>
      <w:r w:rsidRPr="00C7130C">
        <w:tab/>
      </w:r>
      <w:r w:rsidR="00203744">
        <w:rPr>
          <w:color w:val="FF0000"/>
        </w:rPr>
        <w:t xml:space="preserve">magnet    </w:t>
      </w:r>
      <w:r w:rsidRPr="00C7130C">
        <w:t>b.  salt and sand</w:t>
      </w:r>
      <w:r w:rsidRPr="00C7130C">
        <w:tab/>
      </w:r>
      <w:r w:rsidR="00203744">
        <w:rPr>
          <w:color w:val="FF0000"/>
        </w:rPr>
        <w:t xml:space="preserve"> dissolve the salt and filter the sand then evaporate the water </w:t>
      </w:r>
      <w:r w:rsidRPr="00C7130C">
        <w:tab/>
        <w:t>c.  methanol and water</w:t>
      </w:r>
      <w:r w:rsidR="00203744">
        <w:t xml:space="preserve">  </w:t>
      </w:r>
      <w:r w:rsidR="00203744">
        <w:rPr>
          <w:color w:val="FF0000"/>
        </w:rPr>
        <w:t>distillation</w:t>
      </w:r>
    </w:p>
    <w:p w:rsidR="00E64F2C" w:rsidRPr="00203744" w:rsidRDefault="00B22920" w:rsidP="00C7130C">
      <w:pPr>
        <w:spacing w:after="0" w:line="360" w:lineRule="auto"/>
        <w:rPr>
          <w:color w:val="FF0000"/>
        </w:rPr>
      </w:pPr>
      <w:r w:rsidRPr="00C7130C">
        <w:t xml:space="preserve">3.  </w:t>
      </w:r>
      <w:r w:rsidR="00E64F2C" w:rsidRPr="00C7130C">
        <w:t>What is the specific heat of water?</w:t>
      </w:r>
      <w:r w:rsidR="00203744">
        <w:t xml:space="preserve">   </w:t>
      </w:r>
      <w:r w:rsidR="00203744">
        <w:rPr>
          <w:color w:val="FF0000"/>
        </w:rPr>
        <w:t>4.184 J/g C</w:t>
      </w:r>
    </w:p>
    <w:p w:rsidR="00E64F2C" w:rsidRPr="00203744" w:rsidRDefault="00B22920" w:rsidP="00C7130C">
      <w:pPr>
        <w:spacing w:after="0" w:line="360" w:lineRule="auto"/>
        <w:rPr>
          <w:color w:val="FF0000"/>
        </w:rPr>
      </w:pPr>
      <w:r w:rsidRPr="00C7130C">
        <w:t xml:space="preserve">4.  </w:t>
      </w:r>
      <w:r w:rsidR="00E64F2C" w:rsidRPr="00C7130C">
        <w:t xml:space="preserve">  Which requires more heat to warm from 22.0 ̊C to 85.0̊C if they have exactly the same mass, a sample of aluminum (c = .902 J/ g ̊C) or a sample of water.  Explain.</w:t>
      </w:r>
      <w:r w:rsidR="00203744">
        <w:t xml:space="preserve">  </w:t>
      </w:r>
      <w:r w:rsidR="00203744">
        <w:rPr>
          <w:color w:val="FF0000"/>
        </w:rPr>
        <w:t xml:space="preserve">It takes more energy to heat one gram of water than 1 gram of aluminum because water has a higher specific heat.  </w:t>
      </w:r>
    </w:p>
    <w:p w:rsidR="00E64F2C" w:rsidRPr="00203744" w:rsidRDefault="00B22920" w:rsidP="00C7130C">
      <w:pPr>
        <w:spacing w:after="0" w:line="360" w:lineRule="auto"/>
        <w:rPr>
          <w:color w:val="FF0000"/>
        </w:rPr>
      </w:pPr>
      <w:r w:rsidRPr="00C7130C">
        <w:t>5</w:t>
      </w:r>
      <w:r w:rsidR="00E64F2C" w:rsidRPr="00C7130C">
        <w:t>.  A .0234 kg sample of copper cools from 53 ̊C to - 9.4 ̊C.  What is the change in its energy if the specific heat of copper is .387 J/g ̊C?</w:t>
      </w:r>
      <w:r w:rsidR="00203744">
        <w:t xml:space="preserve">  </w:t>
      </w:r>
      <w:r w:rsidR="00203744">
        <w:rPr>
          <w:color w:val="FF0000"/>
        </w:rPr>
        <w:t>- 570 J</w:t>
      </w:r>
    </w:p>
    <w:p w:rsidR="00B22920" w:rsidRPr="00C7130C" w:rsidRDefault="00B22920" w:rsidP="00C7130C">
      <w:pPr>
        <w:spacing w:after="0" w:line="360" w:lineRule="auto"/>
      </w:pPr>
      <w:r w:rsidRPr="00C7130C">
        <w:t>6.  Distinguish between a physical and chemical change.</w:t>
      </w:r>
      <w:r w:rsidR="00203744">
        <w:t xml:space="preserve">  </w:t>
      </w:r>
      <w:r w:rsidR="00203744" w:rsidRPr="00203744">
        <w:rPr>
          <w:color w:val="FF0000"/>
        </w:rPr>
        <w:t xml:space="preserve">A physical change is a change that results in </w:t>
      </w:r>
      <w:r w:rsidR="00B966FC">
        <w:rPr>
          <w:color w:val="FF0000"/>
        </w:rPr>
        <w:t xml:space="preserve">a change in appearance, but not in chemical composition.  </w:t>
      </w:r>
      <w:r w:rsidR="00203744" w:rsidRPr="00203744">
        <w:rPr>
          <w:color w:val="FF0000"/>
        </w:rPr>
        <w:t xml:space="preserve">A chemical change is a change </w:t>
      </w:r>
      <w:r w:rsidR="00B966FC">
        <w:rPr>
          <w:color w:val="FF0000"/>
        </w:rPr>
        <w:t>in the chemical composition and thus a new substance is formed.</w:t>
      </w:r>
      <w:r w:rsidR="00203744" w:rsidRPr="00203744">
        <w:rPr>
          <w:color w:val="FF0000"/>
        </w:rPr>
        <w:t xml:space="preserve"> </w:t>
      </w:r>
    </w:p>
    <w:p w:rsidR="00B22920" w:rsidRPr="00C7130C" w:rsidRDefault="00B22920" w:rsidP="00C7130C">
      <w:pPr>
        <w:spacing w:after="0" w:line="360" w:lineRule="auto"/>
      </w:pPr>
      <w:r w:rsidRPr="00C7130C">
        <w:t>7.  Classify the following as either a physical or chemical change:</w:t>
      </w:r>
      <w:r w:rsidRPr="00C7130C">
        <w:tab/>
      </w:r>
    </w:p>
    <w:p w:rsidR="00B22920" w:rsidRPr="00C7130C" w:rsidRDefault="00B22920" w:rsidP="00C7130C">
      <w:pPr>
        <w:spacing w:after="0" w:line="360" w:lineRule="auto"/>
        <w:ind w:left="720"/>
      </w:pPr>
      <w:r w:rsidRPr="00C7130C">
        <w:t>a.  spoiling of milk</w:t>
      </w:r>
      <w:r w:rsidRPr="00C7130C">
        <w:tab/>
      </w:r>
      <w:r w:rsidR="00203744" w:rsidRPr="00203744">
        <w:rPr>
          <w:color w:val="FF0000"/>
        </w:rPr>
        <w:t>C</w:t>
      </w:r>
      <w:r w:rsidRPr="00C7130C">
        <w:tab/>
      </w:r>
      <w:r w:rsidRPr="00C7130C">
        <w:tab/>
      </w:r>
      <w:r w:rsidRPr="00C7130C">
        <w:tab/>
        <w:t>b.  softening glass to bend it into a new shape</w:t>
      </w:r>
      <w:r w:rsidRPr="00C7130C">
        <w:tab/>
      </w:r>
      <w:r w:rsidR="00203744" w:rsidRPr="00203744">
        <w:rPr>
          <w:color w:val="FF0000"/>
        </w:rPr>
        <w:t>P</w:t>
      </w:r>
    </w:p>
    <w:p w:rsidR="00B22920" w:rsidRPr="00203744" w:rsidRDefault="00B22920" w:rsidP="00C7130C">
      <w:pPr>
        <w:spacing w:after="0" w:line="360" w:lineRule="auto"/>
        <w:ind w:left="720"/>
        <w:rPr>
          <w:color w:val="FF0000"/>
        </w:rPr>
      </w:pPr>
      <w:r w:rsidRPr="00C7130C">
        <w:t>c.  burning a piece of paper</w:t>
      </w:r>
      <w:r w:rsidR="00203744">
        <w:t xml:space="preserve">  </w:t>
      </w:r>
      <w:r w:rsidR="00203744" w:rsidRPr="00203744">
        <w:rPr>
          <w:color w:val="FF0000"/>
        </w:rPr>
        <w:t>C</w:t>
      </w:r>
      <w:r w:rsidRPr="00C7130C">
        <w:tab/>
      </w:r>
      <w:r w:rsidRPr="00C7130C">
        <w:tab/>
      </w:r>
      <w:r w:rsidRPr="00C7130C">
        <w:tab/>
        <w:t>d.  rusting of a nail</w:t>
      </w:r>
      <w:r w:rsidR="00203744">
        <w:t xml:space="preserve">   </w:t>
      </w:r>
      <w:r w:rsidR="00203744">
        <w:rPr>
          <w:color w:val="FF0000"/>
        </w:rPr>
        <w:t>C</w:t>
      </w:r>
    </w:p>
    <w:p w:rsidR="00B22920" w:rsidRPr="00C7130C" w:rsidRDefault="00B22920" w:rsidP="00C7130C">
      <w:pPr>
        <w:spacing w:after="0" w:line="360" w:lineRule="auto"/>
      </w:pPr>
      <w:r w:rsidRPr="00C7130C">
        <w:t>8.  Identify the following as a pure substance, heterogeneous mixture, or homogeneous mixture.</w:t>
      </w:r>
    </w:p>
    <w:p w:rsidR="00203744" w:rsidRDefault="00B22920" w:rsidP="00C7130C">
      <w:pPr>
        <w:spacing w:after="0" w:line="360" w:lineRule="auto"/>
        <w:ind w:left="720"/>
      </w:pPr>
      <w:r w:rsidRPr="00C7130C">
        <w:t>a.  copper</w:t>
      </w:r>
      <w:r w:rsidRPr="00C7130C">
        <w:tab/>
      </w:r>
      <w:r w:rsidR="00203744" w:rsidRPr="00203744">
        <w:rPr>
          <w:color w:val="FF0000"/>
        </w:rPr>
        <w:t>Pure substance - element</w:t>
      </w:r>
    </w:p>
    <w:p w:rsidR="00203744" w:rsidRDefault="00B22920" w:rsidP="00C7130C">
      <w:pPr>
        <w:spacing w:after="0" w:line="360" w:lineRule="auto"/>
        <w:ind w:left="720"/>
      </w:pPr>
      <w:r w:rsidRPr="00C7130C">
        <w:t>b.  sweete</w:t>
      </w:r>
      <w:r w:rsidR="000E3676" w:rsidRPr="00C7130C">
        <w:t>ned tea</w:t>
      </w:r>
      <w:r w:rsidR="00203744">
        <w:t xml:space="preserve">  </w:t>
      </w:r>
      <w:r w:rsidR="00203744" w:rsidRPr="00203744">
        <w:rPr>
          <w:color w:val="FF0000"/>
        </w:rPr>
        <w:t>Homogeneous mixture - solution</w:t>
      </w:r>
    </w:p>
    <w:p w:rsidR="00203744" w:rsidRDefault="000E3676" w:rsidP="00C7130C">
      <w:pPr>
        <w:spacing w:after="0" w:line="360" w:lineRule="auto"/>
        <w:ind w:left="720"/>
      </w:pPr>
      <w:r w:rsidRPr="00C7130C">
        <w:t>c.  calcium carbonate</w:t>
      </w:r>
      <w:r w:rsidR="00203744">
        <w:t xml:space="preserve">  </w:t>
      </w:r>
      <w:r w:rsidR="00203744" w:rsidRPr="00203744">
        <w:rPr>
          <w:color w:val="FF0000"/>
        </w:rPr>
        <w:t>Pure substance - compound</w:t>
      </w:r>
      <w:r w:rsidRPr="00C7130C">
        <w:tab/>
      </w:r>
    </w:p>
    <w:p w:rsidR="00B22920" w:rsidRPr="00C7130C" w:rsidRDefault="00B22920" w:rsidP="00C7130C">
      <w:pPr>
        <w:spacing w:after="0" w:line="360" w:lineRule="auto"/>
        <w:ind w:left="720"/>
      </w:pPr>
      <w:r w:rsidRPr="00C7130C">
        <w:t>d.  sandy water</w:t>
      </w:r>
      <w:r w:rsidR="00203744">
        <w:t xml:space="preserve"> – </w:t>
      </w:r>
      <w:r w:rsidR="00203744" w:rsidRPr="00203744">
        <w:rPr>
          <w:color w:val="FF0000"/>
        </w:rPr>
        <w:t>Heterogeneous mixture - suspension</w:t>
      </w:r>
    </w:p>
    <w:p w:rsidR="00B32ED2" w:rsidRPr="005F14F2" w:rsidRDefault="00B32ED2" w:rsidP="00C7130C">
      <w:pPr>
        <w:spacing w:after="0" w:line="360" w:lineRule="auto"/>
        <w:rPr>
          <w:color w:val="FF0000"/>
        </w:rPr>
      </w:pPr>
      <w:r w:rsidRPr="00C7130C">
        <w:t xml:space="preserve">9.  What is the difference between an exothermic reaction and an endothermic reaction?  Relate each reaction type to enthalpy.  </w:t>
      </w:r>
      <w:r w:rsidR="005F14F2">
        <w:rPr>
          <w:color w:val="FF0000"/>
        </w:rPr>
        <w:t xml:space="preserve">Endothermic reactions absorb energy and the products have more </w:t>
      </w:r>
      <w:r w:rsidR="00B966FC">
        <w:rPr>
          <w:color w:val="FF0000"/>
        </w:rPr>
        <w:t xml:space="preserve">potential </w:t>
      </w:r>
      <w:r w:rsidR="005F14F2">
        <w:rPr>
          <w:color w:val="FF0000"/>
        </w:rPr>
        <w:t xml:space="preserve">energy than the reactants.  The enthalpy change for an endothermic reaction is positive.  Exothermic reactions release energy and the products will have less </w:t>
      </w:r>
      <w:r w:rsidR="00B966FC">
        <w:rPr>
          <w:color w:val="FF0000"/>
        </w:rPr>
        <w:t xml:space="preserve">potential </w:t>
      </w:r>
      <w:r w:rsidR="005F14F2">
        <w:rPr>
          <w:color w:val="FF0000"/>
        </w:rPr>
        <w:t xml:space="preserve">energy than the reactants.  Exothermic reactions have a negative enthalpy change.  </w:t>
      </w:r>
    </w:p>
    <w:p w:rsidR="00C7130C" w:rsidRDefault="00C7130C" w:rsidP="00C7130C">
      <w:pPr>
        <w:spacing w:after="0" w:line="360" w:lineRule="auto"/>
      </w:pPr>
    </w:p>
    <w:p w:rsidR="00C7130C" w:rsidRPr="00C7130C" w:rsidRDefault="00C7130C" w:rsidP="00C7130C">
      <w:pPr>
        <w:spacing w:after="0" w:line="360" w:lineRule="auto"/>
      </w:pPr>
    </w:p>
    <w:p w:rsidR="00170F2D" w:rsidRPr="00C7130C" w:rsidRDefault="00170F2D" w:rsidP="00C7130C">
      <w:pPr>
        <w:spacing w:after="0" w:line="360" w:lineRule="auto"/>
        <w:jc w:val="center"/>
      </w:pPr>
      <w:r w:rsidRPr="00C7130C">
        <w:rPr>
          <w:noProof/>
        </w:rPr>
        <w:lastRenderedPageBreak/>
        <w:drawing>
          <wp:inline distT="0" distB="0" distL="0" distR="0" wp14:anchorId="564D7D30" wp14:editId="75C8885B">
            <wp:extent cx="3676650" cy="2924175"/>
            <wp:effectExtent l="0" t="0" r="0" b="9525"/>
            <wp:docPr id="2" name="Picture 2" descr="http://people.sps.lane.edu/jtyser/chem/Potential%20Energy%20Diagr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ople.sps.lane.edu/jtyser/chem/Potential%20Energy%20Diagram.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76650" cy="2924175"/>
                    </a:xfrm>
                    <a:prstGeom prst="rect">
                      <a:avLst/>
                    </a:prstGeom>
                    <a:noFill/>
                    <a:ln>
                      <a:noFill/>
                    </a:ln>
                  </pic:spPr>
                </pic:pic>
              </a:graphicData>
            </a:graphic>
          </wp:inline>
        </w:drawing>
      </w:r>
    </w:p>
    <w:p w:rsidR="00170F2D" w:rsidRPr="00C7130C" w:rsidRDefault="00170F2D" w:rsidP="00C7130C">
      <w:pPr>
        <w:spacing w:after="0" w:line="360" w:lineRule="auto"/>
      </w:pPr>
      <w:r w:rsidRPr="00C7130C">
        <w:t>10. Using the potential energy diagram above, answer the following questions.</w:t>
      </w:r>
    </w:p>
    <w:p w:rsidR="00170F2D" w:rsidRPr="00913CA1" w:rsidRDefault="00170F2D" w:rsidP="00C7130C">
      <w:pPr>
        <w:spacing w:after="0" w:line="360" w:lineRule="auto"/>
        <w:rPr>
          <w:color w:val="FF0000"/>
        </w:rPr>
      </w:pPr>
      <w:r w:rsidRPr="00C7130C">
        <w:tab/>
        <w:t>a.  How much energy do the reactants have?</w:t>
      </w:r>
      <w:r w:rsidR="00913CA1">
        <w:t xml:space="preserve">  </w:t>
      </w:r>
      <w:r w:rsidR="00913CA1">
        <w:rPr>
          <w:color w:val="FF0000"/>
        </w:rPr>
        <w:t>200 kJ</w:t>
      </w:r>
    </w:p>
    <w:p w:rsidR="00170F2D" w:rsidRPr="00913CA1" w:rsidRDefault="00170F2D" w:rsidP="00C7130C">
      <w:pPr>
        <w:spacing w:after="0" w:line="360" w:lineRule="auto"/>
        <w:rPr>
          <w:color w:val="FF0000"/>
        </w:rPr>
      </w:pPr>
      <w:r w:rsidRPr="00C7130C">
        <w:tab/>
        <w:t>b.  How much energy is needed to get the reaction started?</w:t>
      </w:r>
      <w:r w:rsidR="00913CA1">
        <w:t xml:space="preserve">  </w:t>
      </w:r>
      <w:r w:rsidR="00913CA1">
        <w:rPr>
          <w:color w:val="FF0000"/>
        </w:rPr>
        <w:t>250 kJ</w:t>
      </w:r>
    </w:p>
    <w:p w:rsidR="00170F2D" w:rsidRPr="00C7130C" w:rsidRDefault="00170F2D" w:rsidP="00C7130C">
      <w:pPr>
        <w:spacing w:after="0" w:line="360" w:lineRule="auto"/>
      </w:pPr>
      <w:r w:rsidRPr="00C7130C">
        <w:tab/>
        <w:t xml:space="preserve">c.  What type of reaction is this, endothermic or </w:t>
      </w:r>
      <w:proofErr w:type="spellStart"/>
      <w:r w:rsidRPr="00C7130C">
        <w:t>exotherimic</w:t>
      </w:r>
      <w:proofErr w:type="spellEnd"/>
      <w:r w:rsidRPr="00C7130C">
        <w:t>?</w:t>
      </w:r>
      <w:r w:rsidR="00913CA1">
        <w:t xml:space="preserve">  </w:t>
      </w:r>
      <w:r w:rsidR="00913CA1" w:rsidRPr="00913CA1">
        <w:rPr>
          <w:color w:val="FF0000"/>
        </w:rPr>
        <w:t>endothermic</w:t>
      </w:r>
    </w:p>
    <w:p w:rsidR="00900E79" w:rsidRDefault="00900E79">
      <w:pPr>
        <w:spacing w:after="0" w:line="240" w:lineRule="auto"/>
        <w:rPr>
          <w:b/>
        </w:rPr>
      </w:pPr>
      <w:r>
        <w:rPr>
          <w:b/>
        </w:rPr>
        <w:br w:type="page"/>
      </w:r>
    </w:p>
    <w:p w:rsidR="00B22920" w:rsidRPr="00C7130C" w:rsidRDefault="00B22920" w:rsidP="00C7130C">
      <w:pPr>
        <w:spacing w:after="0" w:line="360" w:lineRule="auto"/>
        <w:jc w:val="center"/>
        <w:rPr>
          <w:b/>
        </w:rPr>
      </w:pPr>
      <w:r w:rsidRPr="00C7130C">
        <w:rPr>
          <w:b/>
        </w:rPr>
        <w:lastRenderedPageBreak/>
        <w:t>CHEMICAL FOUNDATIONS</w:t>
      </w:r>
    </w:p>
    <w:p w:rsidR="00E64F2C" w:rsidRPr="00C7130C" w:rsidRDefault="00B22920" w:rsidP="00C7130C">
      <w:pPr>
        <w:spacing w:after="0" w:line="360" w:lineRule="auto"/>
      </w:pPr>
      <w:r w:rsidRPr="00C7130C">
        <w:t xml:space="preserve">1.  </w:t>
      </w:r>
      <w:r w:rsidR="00E64F2C" w:rsidRPr="00C7130C">
        <w:t xml:space="preserve"> What is the atomic mass of silver?  What is silver’s mass number?</w:t>
      </w:r>
      <w:r w:rsidR="00913CA1">
        <w:t xml:space="preserve">  </w:t>
      </w:r>
      <w:r w:rsidR="00913CA1" w:rsidRPr="00913CA1">
        <w:rPr>
          <w:color w:val="FF0000"/>
        </w:rPr>
        <w:t>107.87</w:t>
      </w:r>
      <w:r w:rsidR="00913CA1">
        <w:rPr>
          <w:color w:val="FF0000"/>
        </w:rPr>
        <w:t xml:space="preserve"> </w:t>
      </w:r>
      <w:proofErr w:type="spellStart"/>
      <w:r w:rsidR="00913CA1">
        <w:rPr>
          <w:color w:val="FF0000"/>
        </w:rPr>
        <w:t>amu</w:t>
      </w:r>
      <w:proofErr w:type="spellEnd"/>
      <w:r w:rsidR="00913CA1">
        <w:rPr>
          <w:color w:val="FF0000"/>
        </w:rPr>
        <w:t xml:space="preserve"> </w:t>
      </w:r>
      <w:r w:rsidR="00913CA1" w:rsidRPr="00913CA1">
        <w:rPr>
          <w:color w:val="FF0000"/>
        </w:rPr>
        <w:t>; 108</w:t>
      </w:r>
    </w:p>
    <w:p w:rsidR="00E64F2C" w:rsidRPr="00C7130C" w:rsidRDefault="00E64F2C" w:rsidP="00C7130C">
      <w:pPr>
        <w:spacing w:after="0" w:line="360" w:lineRule="auto"/>
      </w:pPr>
      <w:r w:rsidRPr="00C7130C">
        <w:t>2.  Determine the symbol for the atom, ion, and or isotope that fits the description below.</w:t>
      </w:r>
    </w:p>
    <w:p w:rsidR="0033293E" w:rsidRDefault="00E64F2C" w:rsidP="00C7130C">
      <w:pPr>
        <w:spacing w:after="0" w:line="360" w:lineRule="auto"/>
        <w:ind w:left="720"/>
      </w:pPr>
      <w:proofErr w:type="gramStart"/>
      <w:r w:rsidRPr="00C7130C">
        <w:t>a.  16</w:t>
      </w:r>
      <w:proofErr w:type="gramEnd"/>
      <w:r w:rsidRPr="00C7130C">
        <w:t xml:space="preserve"> p, 18 e, 16 n</w:t>
      </w:r>
      <w:r w:rsidRPr="00C7130C">
        <w:tab/>
      </w:r>
      <w:r w:rsidR="0033293E" w:rsidRPr="0033293E">
        <w:rPr>
          <w:color w:val="FF0000"/>
          <w:vertAlign w:val="superscript"/>
        </w:rPr>
        <w:t>32</w:t>
      </w:r>
      <w:r w:rsidR="00913CA1" w:rsidRPr="00913CA1">
        <w:rPr>
          <w:color w:val="FF0000"/>
        </w:rPr>
        <w:t>S</w:t>
      </w:r>
      <w:r w:rsidR="00913CA1" w:rsidRPr="00913CA1">
        <w:rPr>
          <w:color w:val="FF0000"/>
          <w:vertAlign w:val="superscript"/>
        </w:rPr>
        <w:t>-2</w:t>
      </w:r>
      <w:r w:rsidRPr="00C7130C">
        <w:tab/>
      </w:r>
    </w:p>
    <w:p w:rsidR="0033293E" w:rsidRDefault="00E64F2C" w:rsidP="00C7130C">
      <w:pPr>
        <w:spacing w:after="0" w:line="360" w:lineRule="auto"/>
        <w:ind w:left="720"/>
      </w:pPr>
      <w:proofErr w:type="gramStart"/>
      <w:r w:rsidRPr="00C7130C">
        <w:t>b.  26</w:t>
      </w:r>
      <w:proofErr w:type="gramEnd"/>
      <w:r w:rsidRPr="00C7130C">
        <w:t xml:space="preserve"> p, 26 e, 30 n</w:t>
      </w:r>
      <w:r w:rsidRPr="00C7130C">
        <w:tab/>
      </w:r>
      <w:r w:rsidR="0033293E" w:rsidRPr="0033293E">
        <w:rPr>
          <w:color w:val="FF0000"/>
          <w:vertAlign w:val="superscript"/>
        </w:rPr>
        <w:t>56</w:t>
      </w:r>
      <w:r w:rsidR="00913CA1" w:rsidRPr="00913CA1">
        <w:rPr>
          <w:color w:val="FF0000"/>
        </w:rPr>
        <w:t>Fe</w:t>
      </w:r>
      <w:r w:rsidRPr="00C7130C">
        <w:tab/>
      </w:r>
    </w:p>
    <w:p w:rsidR="00E64F2C" w:rsidRPr="00C7130C" w:rsidRDefault="00E64F2C" w:rsidP="00C7130C">
      <w:pPr>
        <w:spacing w:after="0" w:line="360" w:lineRule="auto"/>
        <w:ind w:left="720"/>
      </w:pPr>
      <w:proofErr w:type="gramStart"/>
      <w:r w:rsidRPr="00C7130C">
        <w:t>c.  13</w:t>
      </w:r>
      <w:proofErr w:type="gramEnd"/>
      <w:r w:rsidRPr="00C7130C">
        <w:t xml:space="preserve"> p, 10 e, 11 n</w:t>
      </w:r>
      <w:r w:rsidRPr="00C7130C">
        <w:tab/>
      </w:r>
      <w:r w:rsidR="0033293E" w:rsidRPr="0033293E">
        <w:rPr>
          <w:color w:val="FF0000"/>
          <w:vertAlign w:val="superscript"/>
        </w:rPr>
        <w:t>24</w:t>
      </w:r>
      <w:r w:rsidR="00913CA1" w:rsidRPr="00913CA1">
        <w:rPr>
          <w:color w:val="FF0000"/>
        </w:rPr>
        <w:t>Al</w:t>
      </w:r>
      <w:r w:rsidR="00913CA1" w:rsidRPr="00913CA1">
        <w:rPr>
          <w:color w:val="FF0000"/>
          <w:vertAlign w:val="superscript"/>
        </w:rPr>
        <w:t>+3</w:t>
      </w:r>
      <w:r w:rsidRPr="00C7130C">
        <w:tab/>
      </w:r>
    </w:p>
    <w:p w:rsidR="00E64F2C" w:rsidRPr="00913CA1" w:rsidRDefault="00E64F2C" w:rsidP="00C7130C">
      <w:pPr>
        <w:spacing w:after="0" w:line="360" w:lineRule="auto"/>
        <w:ind w:left="720"/>
        <w:rPr>
          <w:color w:val="FF0000"/>
        </w:rPr>
      </w:pPr>
      <w:proofErr w:type="gramStart"/>
      <w:r w:rsidRPr="00C7130C">
        <w:t>d.  35</w:t>
      </w:r>
      <w:proofErr w:type="gramEnd"/>
      <w:r w:rsidRPr="00C7130C">
        <w:t xml:space="preserve"> p, 35 e, 45 n</w:t>
      </w:r>
      <w:r w:rsidR="00913CA1">
        <w:t xml:space="preserve"> </w:t>
      </w:r>
      <w:r w:rsidR="0033293E">
        <w:t xml:space="preserve">  </w:t>
      </w:r>
      <w:r w:rsidR="0033293E" w:rsidRPr="0033293E">
        <w:rPr>
          <w:color w:val="FF0000"/>
          <w:vertAlign w:val="superscript"/>
        </w:rPr>
        <w:t>80</w:t>
      </w:r>
      <w:r w:rsidR="00913CA1">
        <w:rPr>
          <w:color w:val="FF0000"/>
        </w:rPr>
        <w:t>Br</w:t>
      </w:r>
    </w:p>
    <w:p w:rsidR="00E64F2C" w:rsidRPr="00C7130C" w:rsidRDefault="00E64F2C" w:rsidP="00C7130C">
      <w:pPr>
        <w:spacing w:after="0" w:line="360" w:lineRule="auto"/>
      </w:pPr>
      <w:r w:rsidRPr="00C7130C">
        <w:t>3.  Determine the identity of an element with a mass number of 75, that contains 42 neutrons.</w:t>
      </w:r>
      <w:r w:rsidR="00913CA1">
        <w:t xml:space="preserve">  </w:t>
      </w:r>
      <w:r w:rsidR="00913CA1" w:rsidRPr="00913CA1">
        <w:rPr>
          <w:color w:val="FF0000"/>
        </w:rPr>
        <w:t>As</w:t>
      </w:r>
    </w:p>
    <w:p w:rsidR="00E64F2C" w:rsidRPr="00C7130C" w:rsidRDefault="00E64F2C" w:rsidP="00C7130C">
      <w:pPr>
        <w:spacing w:after="0" w:line="360" w:lineRule="auto"/>
      </w:pPr>
      <w:r w:rsidRPr="00C7130C">
        <w:t>4.  Determine the number of protons, neutrons, and electrons in the following:</w:t>
      </w:r>
    </w:p>
    <w:p w:rsidR="00E64F2C" w:rsidRPr="00C7130C" w:rsidRDefault="00E64F2C" w:rsidP="00C7130C">
      <w:pPr>
        <w:spacing w:after="0" w:line="360" w:lineRule="auto"/>
        <w:ind w:left="720"/>
      </w:pPr>
      <w:r w:rsidRPr="00C7130C">
        <w:t xml:space="preserve">a.  </w:t>
      </w:r>
      <w:proofErr w:type="spellStart"/>
      <w:r w:rsidRPr="00C7130C">
        <w:t>Ar</w:t>
      </w:r>
      <w:proofErr w:type="spellEnd"/>
      <w:r w:rsidRPr="00C7130C">
        <w:t xml:space="preserve"> – 40</w:t>
      </w:r>
      <w:r w:rsidRPr="00C7130C">
        <w:tab/>
      </w:r>
      <w:r w:rsidR="00913CA1">
        <w:rPr>
          <w:color w:val="FF0000"/>
        </w:rPr>
        <w:t>18p</w:t>
      </w:r>
      <w:r w:rsidR="00D170CB">
        <w:rPr>
          <w:color w:val="FF0000"/>
        </w:rPr>
        <w:t>; 22n; 18 e</w:t>
      </w:r>
      <w:r w:rsidRPr="00C7130C">
        <w:tab/>
        <w:t xml:space="preserve">b.  </w:t>
      </w:r>
      <w:r w:rsidRPr="00D170CB">
        <w:rPr>
          <w:color w:val="FF0000"/>
        </w:rPr>
        <w:t>F</w:t>
      </w:r>
      <w:r w:rsidRPr="00D170CB">
        <w:rPr>
          <w:color w:val="FF0000"/>
          <w:vertAlign w:val="superscript"/>
        </w:rPr>
        <w:t>-1</w:t>
      </w:r>
      <w:r w:rsidRPr="00D170CB">
        <w:rPr>
          <w:color w:val="FF0000"/>
        </w:rPr>
        <w:tab/>
      </w:r>
      <w:r w:rsidR="00D170CB" w:rsidRPr="00D170CB">
        <w:rPr>
          <w:color w:val="FF0000"/>
        </w:rPr>
        <w:t>9p; 10n; 10e</w:t>
      </w:r>
      <w:r w:rsidRPr="00D170CB">
        <w:rPr>
          <w:color w:val="FF0000"/>
        </w:rPr>
        <w:tab/>
      </w:r>
      <w:r w:rsidRPr="00C7130C">
        <w:t xml:space="preserve"> </w:t>
      </w:r>
      <w:r w:rsidRPr="00C7130C">
        <w:tab/>
        <w:t xml:space="preserve">c.   </w:t>
      </w:r>
      <w:r w:rsidRPr="00C7130C">
        <w:rPr>
          <w:vertAlign w:val="superscript"/>
        </w:rPr>
        <w:t>29</w:t>
      </w:r>
      <w:r w:rsidRPr="00C7130C">
        <w:t xml:space="preserve"> Al</w:t>
      </w:r>
      <w:r w:rsidRPr="00C7130C">
        <w:tab/>
      </w:r>
      <w:r w:rsidR="00D170CB" w:rsidRPr="00D170CB">
        <w:rPr>
          <w:color w:val="FF0000"/>
        </w:rPr>
        <w:t>13p; 16n; 13e</w:t>
      </w:r>
      <w:r w:rsidRPr="00C7130C">
        <w:tab/>
      </w:r>
      <w:r w:rsidRPr="00C7130C">
        <w:tab/>
        <w:t>d.  Co</w:t>
      </w:r>
      <w:r w:rsidR="00D170CB">
        <w:t xml:space="preserve">  </w:t>
      </w:r>
      <w:r w:rsidR="00D170CB">
        <w:rPr>
          <w:color w:val="FF0000"/>
        </w:rPr>
        <w:t xml:space="preserve">27p; 32n; </w:t>
      </w:r>
      <w:r w:rsidR="00B7261C">
        <w:rPr>
          <w:color w:val="FF0000"/>
        </w:rPr>
        <w:t>27</w:t>
      </w:r>
      <w:r w:rsidR="00D170CB">
        <w:rPr>
          <w:color w:val="FF0000"/>
        </w:rPr>
        <w:t>e</w:t>
      </w:r>
      <w:r w:rsidR="001E0B30" w:rsidRPr="00C7130C">
        <w:tab/>
        <w:t xml:space="preserve">e.  </w:t>
      </w:r>
      <w:r w:rsidR="001E0B30" w:rsidRPr="00C7130C">
        <w:rPr>
          <w:vertAlign w:val="superscript"/>
        </w:rPr>
        <w:t xml:space="preserve">56 </w:t>
      </w:r>
      <w:r w:rsidR="001E0B30" w:rsidRPr="00C7130C">
        <w:t>Fe</w:t>
      </w:r>
      <w:r w:rsidR="00D170CB">
        <w:t xml:space="preserve">   </w:t>
      </w:r>
      <w:r w:rsidR="00D170CB" w:rsidRPr="00D170CB">
        <w:rPr>
          <w:color w:val="FF0000"/>
        </w:rPr>
        <w:t>26p; 30n; 26e</w:t>
      </w:r>
    </w:p>
    <w:p w:rsidR="001E0B30" w:rsidRPr="00C7130C" w:rsidRDefault="00D170CB" w:rsidP="00C7130C">
      <w:pPr>
        <w:spacing w:after="0" w:line="360" w:lineRule="auto"/>
        <w:rPr>
          <w:vertAlign w:val="superscript"/>
        </w:rPr>
      </w:pPr>
      <w:r>
        <w:t xml:space="preserve">                          </w:t>
      </w:r>
      <w:r>
        <w:tab/>
      </w:r>
      <w:r>
        <w:tab/>
      </w:r>
      <w:r>
        <w:tab/>
      </w:r>
      <w:r>
        <w:tab/>
        <w:t xml:space="preserve">     </w:t>
      </w:r>
      <w:r w:rsidR="001E0B30" w:rsidRPr="00C7130C">
        <w:t xml:space="preserve"> </w:t>
      </w:r>
      <w:r w:rsidR="003611B5">
        <w:rPr>
          <w:vertAlign w:val="superscript"/>
        </w:rPr>
        <w:t>26</w:t>
      </w:r>
    </w:p>
    <w:p w:rsidR="001E0B30" w:rsidRPr="00C7130C" w:rsidRDefault="00B22920" w:rsidP="00C7130C">
      <w:pPr>
        <w:spacing w:after="0" w:line="360" w:lineRule="auto"/>
      </w:pPr>
      <w:r w:rsidRPr="00C7130C">
        <w:t>5.  Distinguish between an alpha and beta particle</w:t>
      </w:r>
      <w:r w:rsidRPr="00E91D67">
        <w:rPr>
          <w:color w:val="FF0000"/>
        </w:rPr>
        <w:t>.</w:t>
      </w:r>
      <w:r w:rsidR="001E0B30" w:rsidRPr="00E91D67">
        <w:rPr>
          <w:color w:val="FF0000"/>
        </w:rPr>
        <w:t xml:space="preserve">      </w:t>
      </w:r>
      <w:r w:rsidR="00D170CB" w:rsidRPr="00E91D67">
        <w:rPr>
          <w:color w:val="FF0000"/>
        </w:rPr>
        <w:t>Alpha decay is the emission of a helium nucleus (2 protons and 2 neutrons</w:t>
      </w:r>
      <w:r w:rsidR="00E91D67">
        <w:rPr>
          <w:color w:val="FF0000"/>
        </w:rPr>
        <w:t xml:space="preserve"> = alpha particle</w:t>
      </w:r>
      <w:r w:rsidR="00D170CB" w:rsidRPr="00E91D67">
        <w:rPr>
          <w:color w:val="FF0000"/>
        </w:rPr>
        <w:t>).  Beta decay is the splitting of a neutron into a proton and an electron</w:t>
      </w:r>
      <w:r w:rsidR="00E91D67">
        <w:rPr>
          <w:color w:val="FF0000"/>
        </w:rPr>
        <w:t xml:space="preserve"> = beta particle</w:t>
      </w:r>
      <w:r w:rsidR="00D170CB" w:rsidRPr="00E91D67">
        <w:rPr>
          <w:color w:val="FF0000"/>
        </w:rPr>
        <w:t xml:space="preserve">.  The proton is added to the nucleus of the atom, changing the identity of the atom.  </w:t>
      </w:r>
      <w:r w:rsidR="001E0B30" w:rsidRPr="00E91D67">
        <w:rPr>
          <w:color w:val="FF0000"/>
        </w:rPr>
        <w:t xml:space="preserve">                                                     </w:t>
      </w:r>
    </w:p>
    <w:p w:rsidR="00B22920" w:rsidRPr="00E91D67" w:rsidRDefault="00B22920" w:rsidP="00C7130C">
      <w:pPr>
        <w:spacing w:after="0" w:line="360" w:lineRule="auto"/>
      </w:pPr>
      <w:r w:rsidRPr="00C7130C">
        <w:t xml:space="preserve">6.  If 36 grams of water are produced and 4 grams of hydrogen are used in its production, how many grams of oxygen is needed?  What law is represented here?  </w:t>
      </w:r>
      <w:r w:rsidR="00E91D67" w:rsidRPr="00E91D67">
        <w:rPr>
          <w:color w:val="FF0000"/>
        </w:rPr>
        <w:t>32.0 grams of O</w:t>
      </w:r>
      <w:r w:rsidR="00E91D67" w:rsidRPr="00E91D67">
        <w:rPr>
          <w:color w:val="FF0000"/>
          <w:vertAlign w:val="subscript"/>
        </w:rPr>
        <w:t>2</w:t>
      </w:r>
      <w:r w:rsidR="00E91D67" w:rsidRPr="00E91D67">
        <w:rPr>
          <w:color w:val="FF0000"/>
        </w:rPr>
        <w:t xml:space="preserve"> = Law of the Conversation mass</w:t>
      </w:r>
    </w:p>
    <w:p w:rsidR="00806CB8" w:rsidRPr="00C7130C" w:rsidRDefault="00806CB8" w:rsidP="00C7130C">
      <w:pPr>
        <w:spacing w:after="0" w:line="360" w:lineRule="auto"/>
      </w:pPr>
      <w:r w:rsidRPr="00C7130C">
        <w:t xml:space="preserve">7.  What is the difference between the mass number for Carbon 14 and carbon’s average atomic mass of 12.011 </w:t>
      </w:r>
      <w:proofErr w:type="spellStart"/>
      <w:r w:rsidRPr="00C7130C">
        <w:t>amu</w:t>
      </w:r>
      <w:proofErr w:type="spellEnd"/>
      <w:r w:rsidRPr="00C7130C">
        <w:t xml:space="preserve">?  </w:t>
      </w:r>
      <w:r w:rsidR="00E91D67" w:rsidRPr="00E91D67">
        <w:rPr>
          <w:color w:val="FF0000"/>
        </w:rPr>
        <w:t>Mass number gives the total number of protons and neutrons for one isotope of carbon.  The average atomic mass is the calculated sum of all of the  isotopes of carbon and their % abundance in nature.</w:t>
      </w:r>
    </w:p>
    <w:p w:rsidR="00806CB8" w:rsidRPr="00C7130C" w:rsidRDefault="00806CB8" w:rsidP="00C7130C">
      <w:pPr>
        <w:spacing w:after="0" w:line="360" w:lineRule="auto"/>
      </w:pPr>
      <w:r w:rsidRPr="00C7130C">
        <w:t xml:space="preserve">8.  Calculate the atomic mass of lithium if one isotope has a mass of 6.0151 </w:t>
      </w:r>
      <w:proofErr w:type="spellStart"/>
      <w:r w:rsidRPr="00C7130C">
        <w:t>amu</w:t>
      </w:r>
      <w:proofErr w:type="spellEnd"/>
      <w:r w:rsidRPr="00C7130C">
        <w:t xml:space="preserve"> and a percent abundance of 7.59% and a second isotope has a mass of 7.0600 </w:t>
      </w:r>
      <w:proofErr w:type="spellStart"/>
      <w:r w:rsidRPr="00C7130C">
        <w:t>amu</w:t>
      </w:r>
      <w:proofErr w:type="spellEnd"/>
      <w:r w:rsidRPr="00C7130C">
        <w:t xml:space="preserve"> and a percent abundance of 92.41%.</w:t>
      </w:r>
      <w:r w:rsidR="00E91D67">
        <w:t xml:space="preserve">  </w:t>
      </w:r>
      <w:r w:rsidR="00E91D67" w:rsidRPr="00E91D67">
        <w:rPr>
          <w:color w:val="FF0000"/>
        </w:rPr>
        <w:t>6.9</w:t>
      </w:r>
      <w:r w:rsidR="0033293E">
        <w:rPr>
          <w:color w:val="FF0000"/>
        </w:rPr>
        <w:t>58</w:t>
      </w:r>
      <w:r w:rsidR="00E91D67" w:rsidRPr="00E91D67">
        <w:rPr>
          <w:color w:val="FF0000"/>
        </w:rPr>
        <w:t xml:space="preserve">8 </w:t>
      </w:r>
      <w:proofErr w:type="spellStart"/>
      <w:r w:rsidR="00E91D67" w:rsidRPr="00E91D67">
        <w:rPr>
          <w:color w:val="FF0000"/>
        </w:rPr>
        <w:t>amu</w:t>
      </w:r>
      <w:proofErr w:type="spellEnd"/>
    </w:p>
    <w:p w:rsidR="0033293E" w:rsidRDefault="00806CB8" w:rsidP="00C7130C">
      <w:pPr>
        <w:spacing w:after="0" w:line="360" w:lineRule="auto"/>
      </w:pPr>
      <w:r w:rsidRPr="00C7130C">
        <w:t>9.  Describe the debate between Democritus and Aristotle in terms of the atom</w:t>
      </w:r>
      <w:r w:rsidR="000E3676" w:rsidRPr="00C7130C">
        <w:t>.</w:t>
      </w:r>
      <w:r w:rsidR="00E91D67">
        <w:t xml:space="preserve">  </w:t>
      </w:r>
    </w:p>
    <w:p w:rsidR="0033293E" w:rsidRDefault="00E9327F" w:rsidP="00C7130C">
      <w:pPr>
        <w:spacing w:after="0" w:line="360" w:lineRule="auto"/>
        <w:rPr>
          <w:color w:val="FF0000"/>
        </w:rPr>
      </w:pPr>
      <w:r w:rsidRPr="00E9327F">
        <w:rPr>
          <w:color w:val="FF0000"/>
        </w:rPr>
        <w:t>Democritus – small pieces cannot be broken into</w:t>
      </w:r>
      <w:r>
        <w:rPr>
          <w:color w:val="FF0000"/>
        </w:rPr>
        <w:t xml:space="preserve"> smaller pieces forever – sooner or later, a single particle </w:t>
      </w:r>
      <w:r w:rsidR="0033293E">
        <w:rPr>
          <w:color w:val="FF0000"/>
        </w:rPr>
        <w:t xml:space="preserve">will exist that is </w:t>
      </w:r>
      <w:r>
        <w:rPr>
          <w:color w:val="FF0000"/>
        </w:rPr>
        <w:t xml:space="preserve">so small that cannot be broken down </w:t>
      </w:r>
      <w:r w:rsidR="0033293E">
        <w:rPr>
          <w:color w:val="FF0000"/>
        </w:rPr>
        <w:t>any further</w:t>
      </w:r>
      <w:r>
        <w:rPr>
          <w:color w:val="FF0000"/>
        </w:rPr>
        <w:t xml:space="preserve">.  He calls this end particle </w:t>
      </w:r>
      <w:r w:rsidR="0033293E">
        <w:rPr>
          <w:color w:val="FF0000"/>
        </w:rPr>
        <w:t>“</w:t>
      </w:r>
      <w:proofErr w:type="spellStart"/>
      <w:r>
        <w:rPr>
          <w:color w:val="FF0000"/>
        </w:rPr>
        <w:t>atomos</w:t>
      </w:r>
      <w:proofErr w:type="spellEnd"/>
      <w:r w:rsidR="0033293E">
        <w:rPr>
          <w:color w:val="FF0000"/>
        </w:rPr>
        <w:t>”</w:t>
      </w:r>
      <w:r>
        <w:rPr>
          <w:color w:val="FF0000"/>
        </w:rPr>
        <w:t xml:space="preserve">.  He states that all matter consists of a collection of atoms and if there was space between the atoms, it contains nothing.  </w:t>
      </w:r>
    </w:p>
    <w:p w:rsidR="000E3676" w:rsidRPr="00E9327F" w:rsidRDefault="00E9327F" w:rsidP="00C7130C">
      <w:pPr>
        <w:spacing w:after="0" w:line="360" w:lineRule="auto"/>
        <w:rPr>
          <w:color w:val="0070C0"/>
        </w:rPr>
      </w:pPr>
      <w:r>
        <w:rPr>
          <w:color w:val="0070C0"/>
        </w:rPr>
        <w:t xml:space="preserve">Aristotle – he believes that it makes more sense to believe that everything can be broken into smaller and smaller pieces forever.  </w:t>
      </w:r>
      <w:r w:rsidR="004644B4">
        <w:rPr>
          <w:color w:val="0070C0"/>
        </w:rPr>
        <w:t xml:space="preserve">He questions that if matter is composed of particles and empty space, what holds the particles together?  Due to Aristotle’s fame and popularity, he wins the debate.  </w:t>
      </w:r>
    </w:p>
    <w:p w:rsidR="0033293E" w:rsidRDefault="0033293E" w:rsidP="00C7130C">
      <w:pPr>
        <w:spacing w:after="0" w:line="360" w:lineRule="auto"/>
      </w:pPr>
    </w:p>
    <w:p w:rsidR="000E3676" w:rsidRDefault="000E3676" w:rsidP="00C7130C">
      <w:pPr>
        <w:spacing w:after="0" w:line="360" w:lineRule="auto"/>
      </w:pPr>
      <w:r w:rsidRPr="00C7130C">
        <w:lastRenderedPageBreak/>
        <w:t xml:space="preserve">10.  </w:t>
      </w:r>
      <w:r w:rsidR="006A7F5F" w:rsidRPr="00C7130C">
        <w:t xml:space="preserve">List the </w:t>
      </w:r>
      <w:r w:rsidR="0033293E">
        <w:t>four</w:t>
      </w:r>
      <w:r w:rsidR="006A7F5F" w:rsidRPr="00C7130C">
        <w:t xml:space="preserve"> postulates to Dalton’s theory.  Explain two reason</w:t>
      </w:r>
      <w:r w:rsidRPr="00C7130C">
        <w:t>s why it is no longer accepted.</w:t>
      </w:r>
    </w:p>
    <w:p w:rsidR="00696770" w:rsidRPr="002B40EC" w:rsidRDefault="00696770" w:rsidP="002B40EC">
      <w:pPr>
        <w:pStyle w:val="ListParagraph"/>
        <w:numPr>
          <w:ilvl w:val="0"/>
          <w:numId w:val="28"/>
        </w:numPr>
        <w:spacing w:after="0" w:line="360" w:lineRule="auto"/>
        <w:rPr>
          <w:color w:val="FF0000"/>
        </w:rPr>
      </w:pPr>
      <w:r w:rsidRPr="002B40EC">
        <w:rPr>
          <w:color w:val="FF0000"/>
        </w:rPr>
        <w:t>All matter consists of tiny particles.</w:t>
      </w:r>
    </w:p>
    <w:p w:rsidR="002B40EC" w:rsidRPr="002B40EC" w:rsidRDefault="002B40EC" w:rsidP="002B40EC">
      <w:pPr>
        <w:pStyle w:val="ListParagraph"/>
        <w:numPr>
          <w:ilvl w:val="0"/>
          <w:numId w:val="28"/>
        </w:numPr>
        <w:spacing w:after="0" w:line="360" w:lineRule="auto"/>
        <w:rPr>
          <w:color w:val="FF0000"/>
        </w:rPr>
      </w:pPr>
      <w:r w:rsidRPr="002B40EC">
        <w:rPr>
          <w:color w:val="FF0000"/>
        </w:rPr>
        <w:t xml:space="preserve">When elements react, their atoms combine in simple, whole number ratios.  </w:t>
      </w:r>
    </w:p>
    <w:p w:rsidR="002B40EC" w:rsidRPr="002B40EC" w:rsidRDefault="002B40EC" w:rsidP="002B40EC">
      <w:pPr>
        <w:pStyle w:val="ListParagraph"/>
        <w:numPr>
          <w:ilvl w:val="1"/>
          <w:numId w:val="28"/>
        </w:numPr>
        <w:spacing w:after="0" w:line="360" w:lineRule="auto"/>
        <w:rPr>
          <w:color w:val="FF0000"/>
        </w:rPr>
      </w:pPr>
      <w:r w:rsidRPr="002B40EC">
        <w:rPr>
          <w:color w:val="FF0000"/>
        </w:rPr>
        <w:t>Atoms combine in simple whole number ratios to form compounds.</w:t>
      </w:r>
    </w:p>
    <w:p w:rsidR="00696770" w:rsidRPr="002B40EC" w:rsidRDefault="00696770" w:rsidP="002B40EC">
      <w:pPr>
        <w:pStyle w:val="ListParagraph"/>
        <w:numPr>
          <w:ilvl w:val="0"/>
          <w:numId w:val="28"/>
        </w:numPr>
        <w:spacing w:after="0" w:line="360" w:lineRule="auto"/>
        <w:rPr>
          <w:color w:val="FF0000"/>
        </w:rPr>
      </w:pPr>
      <w:r w:rsidRPr="002B40EC">
        <w:rPr>
          <w:color w:val="FF0000"/>
        </w:rPr>
        <w:t xml:space="preserve">Atoms of an element are </w:t>
      </w:r>
      <w:r w:rsidR="0033293E" w:rsidRPr="002B40EC">
        <w:rPr>
          <w:color w:val="FF0000"/>
        </w:rPr>
        <w:t>indivisible</w:t>
      </w:r>
      <w:r w:rsidRPr="002B40EC">
        <w:rPr>
          <w:color w:val="FF0000"/>
        </w:rPr>
        <w:t xml:space="preserve"> and indestructible.  </w:t>
      </w:r>
    </w:p>
    <w:p w:rsidR="00696770" w:rsidRPr="002B40EC" w:rsidRDefault="00696770" w:rsidP="002B40EC">
      <w:pPr>
        <w:pStyle w:val="ListParagraph"/>
        <w:numPr>
          <w:ilvl w:val="0"/>
          <w:numId w:val="28"/>
        </w:numPr>
        <w:spacing w:after="0" w:line="360" w:lineRule="auto"/>
        <w:rPr>
          <w:color w:val="FF0000"/>
        </w:rPr>
      </w:pPr>
      <w:r w:rsidRPr="002B40EC">
        <w:rPr>
          <w:color w:val="FF0000"/>
        </w:rPr>
        <w:t xml:space="preserve">All atoms of the </w:t>
      </w:r>
      <w:r w:rsidR="002B40EC" w:rsidRPr="002B40EC">
        <w:rPr>
          <w:color w:val="FF0000"/>
        </w:rPr>
        <w:t xml:space="preserve">same element have the same </w:t>
      </w:r>
      <w:proofErr w:type="gramStart"/>
      <w:r w:rsidR="002B40EC" w:rsidRPr="002B40EC">
        <w:rPr>
          <w:color w:val="FF0000"/>
        </w:rPr>
        <w:t>mass,</w:t>
      </w:r>
      <w:proofErr w:type="gramEnd"/>
      <w:r w:rsidR="002B40EC">
        <w:rPr>
          <w:color w:val="FF0000"/>
        </w:rPr>
        <w:t xml:space="preserve"> a</w:t>
      </w:r>
      <w:r w:rsidRPr="002B40EC">
        <w:rPr>
          <w:color w:val="FF0000"/>
        </w:rPr>
        <w:t xml:space="preserve">toms of different elements have different masses.  </w:t>
      </w:r>
    </w:p>
    <w:p w:rsidR="00806CB8" w:rsidRDefault="000E3676" w:rsidP="00C7130C">
      <w:pPr>
        <w:spacing w:after="0" w:line="360" w:lineRule="auto"/>
      </w:pPr>
      <w:r w:rsidRPr="00C7130C">
        <w:t xml:space="preserve">11.  </w:t>
      </w:r>
      <w:r w:rsidR="00824941" w:rsidRPr="00C7130C">
        <w:t>Compare and contrast Rutherford and Thomson’s</w:t>
      </w:r>
      <w:r w:rsidR="00221502" w:rsidRPr="00C7130C">
        <w:t xml:space="preserve"> experiments and</w:t>
      </w:r>
      <w:r w:rsidR="00824941" w:rsidRPr="00C7130C">
        <w:t xml:space="preserve"> atomic model</w:t>
      </w:r>
      <w:r w:rsidR="00221502" w:rsidRPr="00C7130C">
        <w:t>s</w:t>
      </w:r>
      <w:r w:rsidR="00824941" w:rsidRPr="00C7130C">
        <w:t>.</w:t>
      </w:r>
      <w:r w:rsidR="006A7F5F" w:rsidRPr="00C7130C">
        <w:t xml:space="preserve">    </w:t>
      </w:r>
      <w:r w:rsidR="00806CB8" w:rsidRPr="00C7130C">
        <w:t xml:space="preserve"> </w:t>
      </w:r>
    </w:p>
    <w:p w:rsidR="00696770" w:rsidRDefault="00696770" w:rsidP="00C7130C">
      <w:pPr>
        <w:spacing w:after="0" w:line="360" w:lineRule="auto"/>
        <w:rPr>
          <w:color w:val="FF0000"/>
        </w:rPr>
      </w:pPr>
      <w:r>
        <w:rPr>
          <w:color w:val="FF0000"/>
        </w:rPr>
        <w:t xml:space="preserve">Thomson – experiments using cathode ray tubes and discovers the electron.  His model is referred to as the Plum Pudding Model where atoms are sphere shaped and composed of a space of positive charge.  The negative electrons are found within this area of positive charge.  </w:t>
      </w:r>
    </w:p>
    <w:p w:rsidR="00696770" w:rsidRDefault="00696770" w:rsidP="00C7130C">
      <w:pPr>
        <w:spacing w:after="0" w:line="360" w:lineRule="auto"/>
        <w:rPr>
          <w:color w:val="0070C0"/>
        </w:rPr>
      </w:pPr>
      <w:r>
        <w:rPr>
          <w:color w:val="0070C0"/>
        </w:rPr>
        <w:t>Rutherford – experiments using sheets of gold foil and alpha particles and discovers that the alpha particles are deflected back differently than what the plum pudding model would predict.  His model is referred to as the nuclear model where the electrons are found in the empty space and the positive charge</w:t>
      </w:r>
      <w:r w:rsidR="00F3146B">
        <w:rPr>
          <w:color w:val="0070C0"/>
        </w:rPr>
        <w:t xml:space="preserve"> or protons are</w:t>
      </w:r>
      <w:r>
        <w:rPr>
          <w:color w:val="0070C0"/>
        </w:rPr>
        <w:t xml:space="preserve"> found in the center of the atom in what he refers to as the nucleus.  </w:t>
      </w:r>
    </w:p>
    <w:p w:rsidR="00696770" w:rsidRPr="00696770" w:rsidRDefault="00696770" w:rsidP="00C7130C">
      <w:pPr>
        <w:spacing w:after="0" w:line="360" w:lineRule="auto"/>
        <w:rPr>
          <w:color w:val="0070C0"/>
        </w:rPr>
      </w:pPr>
    </w:p>
    <w:p w:rsidR="00F3146B" w:rsidRDefault="000E3676" w:rsidP="00C7130C">
      <w:pPr>
        <w:spacing w:after="0" w:line="360" w:lineRule="auto"/>
      </w:pPr>
      <w:r w:rsidRPr="00C7130C">
        <w:t xml:space="preserve">12.  </w:t>
      </w:r>
      <w:r w:rsidR="00A26849" w:rsidRPr="00C7130C">
        <w:t xml:space="preserve">What significance does each subatomic particle have in regards to an element’s properties? </w:t>
      </w:r>
    </w:p>
    <w:p w:rsidR="00F3146B" w:rsidRPr="00F3146B" w:rsidRDefault="00F3146B" w:rsidP="00C7130C">
      <w:pPr>
        <w:spacing w:after="0" w:line="360" w:lineRule="auto"/>
        <w:rPr>
          <w:color w:val="FF0000"/>
        </w:rPr>
      </w:pPr>
      <w:r w:rsidRPr="00F3146B">
        <w:rPr>
          <w:color w:val="FF0000"/>
        </w:rPr>
        <w:t>Protons – used to identify an individual atom</w:t>
      </w:r>
    </w:p>
    <w:p w:rsidR="00F3146B" w:rsidRPr="00F3146B" w:rsidRDefault="00F3146B" w:rsidP="00C7130C">
      <w:pPr>
        <w:spacing w:after="0" w:line="360" w:lineRule="auto"/>
        <w:rPr>
          <w:color w:val="FF0000"/>
        </w:rPr>
      </w:pPr>
      <w:r w:rsidRPr="00F3146B">
        <w:rPr>
          <w:color w:val="FF0000"/>
        </w:rPr>
        <w:t>Neutrons – effect the average atomic mass of an atom</w:t>
      </w:r>
    </w:p>
    <w:p w:rsidR="001E0B30" w:rsidRDefault="00F3146B" w:rsidP="00C7130C">
      <w:pPr>
        <w:spacing w:after="0" w:line="360" w:lineRule="auto"/>
        <w:rPr>
          <w:color w:val="FF0000"/>
        </w:rPr>
      </w:pPr>
      <w:r w:rsidRPr="00F3146B">
        <w:rPr>
          <w:color w:val="FF0000"/>
        </w:rPr>
        <w:t>Electrons – determine an atom’s chemical behavior</w:t>
      </w:r>
      <w:r w:rsidR="00A26849" w:rsidRPr="00F3146B">
        <w:rPr>
          <w:color w:val="FF0000"/>
        </w:rPr>
        <w:t xml:space="preserve"> </w:t>
      </w:r>
    </w:p>
    <w:p w:rsidR="00F96735" w:rsidRDefault="00F96735" w:rsidP="00F96735">
      <w:pPr>
        <w:keepLines/>
        <w:suppressAutoHyphens/>
        <w:autoSpaceDE w:val="0"/>
        <w:autoSpaceDN w:val="0"/>
        <w:adjustRightInd w:val="0"/>
        <w:spacing w:after="0" w:line="360" w:lineRule="auto"/>
        <w:rPr>
          <w:color w:val="000000"/>
        </w:rPr>
      </w:pPr>
      <w:r>
        <w:t xml:space="preserve">13.  </w:t>
      </w:r>
      <w:r>
        <w:rPr>
          <w:color w:val="000000"/>
        </w:rPr>
        <w:t>Radioactive strontium (</w:t>
      </w:r>
      <w:proofErr w:type="spellStart"/>
      <w:r>
        <w:rPr>
          <w:color w:val="000000"/>
        </w:rPr>
        <w:t>Sr</w:t>
      </w:r>
      <w:proofErr w:type="spellEnd"/>
      <w:r>
        <w:rPr>
          <w:color w:val="000000"/>
        </w:rPr>
        <w:t xml:space="preserve"> - 90) has a </w:t>
      </w:r>
      <w:proofErr w:type="spellStart"/>
      <w:r>
        <w:rPr>
          <w:color w:val="000000"/>
        </w:rPr>
        <w:t>half life</w:t>
      </w:r>
      <w:proofErr w:type="spellEnd"/>
      <w:r>
        <w:rPr>
          <w:color w:val="000000"/>
        </w:rPr>
        <w:t xml:space="preserve"> of 29 years.  If you had a 10.0 gram sample, how many years will it take you to get 2.5 grams of sample?</w:t>
      </w:r>
    </w:p>
    <w:p w:rsidR="00F96735" w:rsidRPr="00F96735" w:rsidRDefault="00F96735" w:rsidP="00F96735">
      <w:pPr>
        <w:keepLines/>
        <w:suppressAutoHyphens/>
        <w:autoSpaceDE w:val="0"/>
        <w:autoSpaceDN w:val="0"/>
        <w:adjustRightInd w:val="0"/>
        <w:spacing w:after="0" w:line="360" w:lineRule="auto"/>
        <w:rPr>
          <w:color w:val="FF0000"/>
        </w:rPr>
      </w:pPr>
      <w:r w:rsidRPr="00F96735">
        <w:rPr>
          <w:color w:val="FF0000"/>
        </w:rPr>
        <w:t xml:space="preserve">10.0 grams </w:t>
      </w:r>
      <w:r w:rsidRPr="00F96735">
        <w:rPr>
          <w:color w:val="FF0000"/>
        </w:rPr>
        <w:sym w:font="Wingdings" w:char="F0E0"/>
      </w:r>
      <w:r w:rsidRPr="00F96735">
        <w:rPr>
          <w:color w:val="FF0000"/>
        </w:rPr>
        <w:t xml:space="preserve"> 5.0 grams = 29 years; 5.0 grams </w:t>
      </w:r>
      <w:r w:rsidRPr="00F96735">
        <w:rPr>
          <w:color w:val="FF0000"/>
        </w:rPr>
        <w:sym w:font="Wingdings" w:char="F0E0"/>
      </w:r>
      <w:r w:rsidRPr="00F96735">
        <w:rPr>
          <w:color w:val="FF0000"/>
        </w:rPr>
        <w:t xml:space="preserve"> 2.5 grams = 29 years TOTAL = 58 years</w:t>
      </w:r>
    </w:p>
    <w:p w:rsidR="00F96735" w:rsidRDefault="00F96735" w:rsidP="00F96735">
      <w:pPr>
        <w:keepLines/>
        <w:suppressAutoHyphens/>
        <w:autoSpaceDE w:val="0"/>
        <w:autoSpaceDN w:val="0"/>
        <w:adjustRightInd w:val="0"/>
        <w:spacing w:after="0" w:line="360" w:lineRule="auto"/>
      </w:pPr>
      <w:r>
        <w:rPr>
          <w:color w:val="000000"/>
        </w:rPr>
        <w:t xml:space="preserve">14.  </w:t>
      </w:r>
      <w:r w:rsidRPr="00200ECF">
        <w:t>What element undergoes alpha decay to form lead-208?</w:t>
      </w:r>
      <w:r>
        <w:t xml:space="preserve">  Explain.</w:t>
      </w:r>
    </w:p>
    <w:p w:rsidR="00F96735" w:rsidRPr="00F96735" w:rsidRDefault="00F96735" w:rsidP="00F96735">
      <w:pPr>
        <w:keepLines/>
        <w:suppressAutoHyphens/>
        <w:autoSpaceDE w:val="0"/>
        <w:autoSpaceDN w:val="0"/>
        <w:adjustRightInd w:val="0"/>
        <w:spacing w:line="360" w:lineRule="auto"/>
        <w:rPr>
          <w:color w:val="FF0000"/>
        </w:rPr>
      </w:pPr>
      <w:r>
        <w:rPr>
          <w:color w:val="FF0000"/>
        </w:rPr>
        <w:t xml:space="preserve">When a radioactive </w:t>
      </w:r>
      <w:r w:rsidRPr="00F96735">
        <w:rPr>
          <w:color w:val="FF0000"/>
        </w:rPr>
        <w:t>element undergoes alpha de</w:t>
      </w:r>
      <w:r>
        <w:rPr>
          <w:color w:val="FF0000"/>
        </w:rPr>
        <w:t>cay</w:t>
      </w:r>
      <w:r w:rsidRPr="00F96735">
        <w:rPr>
          <w:color w:val="FF0000"/>
        </w:rPr>
        <w:t>, it emits an alpha particle that is 2 protons and 2 neutrons (Helium nucleus).  The element is Po – 212.</w:t>
      </w:r>
    </w:p>
    <w:p w:rsidR="002B40EC" w:rsidRDefault="002B40EC">
      <w:pPr>
        <w:spacing w:after="0" w:line="240" w:lineRule="auto"/>
        <w:rPr>
          <w:b/>
        </w:rPr>
      </w:pPr>
      <w:r>
        <w:rPr>
          <w:b/>
        </w:rPr>
        <w:br w:type="page"/>
      </w:r>
    </w:p>
    <w:p w:rsidR="00824941" w:rsidRPr="00C7130C" w:rsidRDefault="00824941" w:rsidP="00C7130C">
      <w:pPr>
        <w:spacing w:after="0" w:line="360" w:lineRule="auto"/>
        <w:jc w:val="center"/>
        <w:rPr>
          <w:b/>
        </w:rPr>
      </w:pPr>
      <w:r w:rsidRPr="00C7130C">
        <w:rPr>
          <w:b/>
        </w:rPr>
        <w:lastRenderedPageBreak/>
        <w:t>MODERN ATOMIC THEORY/QUANTUM MECHANICS</w:t>
      </w:r>
    </w:p>
    <w:p w:rsidR="00F3146B" w:rsidRDefault="00E64F2C" w:rsidP="00C7130C">
      <w:pPr>
        <w:pStyle w:val="ListParagraph"/>
        <w:numPr>
          <w:ilvl w:val="0"/>
          <w:numId w:val="6"/>
        </w:numPr>
        <w:spacing w:after="0" w:line="360" w:lineRule="auto"/>
        <w:ind w:left="360"/>
      </w:pPr>
      <w:r w:rsidRPr="00C7130C">
        <w:t>What is the wavelength (in m) of a photon of light containing 3.19 x 10</w:t>
      </w:r>
      <w:r w:rsidRPr="00C7130C">
        <w:rPr>
          <w:vertAlign w:val="superscript"/>
        </w:rPr>
        <w:t>-13</w:t>
      </w:r>
      <w:r w:rsidRPr="00C7130C">
        <w:t xml:space="preserve"> J of energy?</w:t>
      </w:r>
      <w:r w:rsidR="00F3146B">
        <w:t xml:space="preserve"> </w:t>
      </w:r>
    </w:p>
    <w:p w:rsidR="00824941" w:rsidRPr="00C7130C" w:rsidRDefault="00F3146B" w:rsidP="00F3146B">
      <w:pPr>
        <w:pStyle w:val="ListParagraph"/>
        <w:spacing w:after="0" w:line="360" w:lineRule="auto"/>
        <w:ind w:left="360"/>
      </w:pPr>
      <w:r>
        <w:t xml:space="preserve"> </w:t>
      </w:r>
      <w:r w:rsidRPr="00F3146B">
        <w:rPr>
          <w:color w:val="FF0000"/>
        </w:rPr>
        <w:t xml:space="preserve">6.23 x 10 </w:t>
      </w:r>
      <w:r w:rsidRPr="00F3146B">
        <w:rPr>
          <w:color w:val="FF0000"/>
          <w:vertAlign w:val="superscript"/>
        </w:rPr>
        <w:t xml:space="preserve">-13 </w:t>
      </w:r>
      <w:r w:rsidRPr="00F3146B">
        <w:rPr>
          <w:color w:val="FF0000"/>
        </w:rPr>
        <w:t>m</w:t>
      </w:r>
    </w:p>
    <w:p w:rsidR="00E64F2C" w:rsidRDefault="00E64F2C" w:rsidP="00C7130C">
      <w:pPr>
        <w:pStyle w:val="ListParagraph"/>
        <w:numPr>
          <w:ilvl w:val="0"/>
          <w:numId w:val="6"/>
        </w:numPr>
        <w:spacing w:after="0" w:line="360" w:lineRule="auto"/>
        <w:ind w:left="360"/>
      </w:pPr>
      <w:r w:rsidRPr="00C7130C">
        <w:t>How much energy in Joules will a photon of light with a wavelength of 345.0 nm possess?</w:t>
      </w:r>
    </w:p>
    <w:p w:rsidR="00F3146B" w:rsidRPr="00F3146B" w:rsidRDefault="00372C3D" w:rsidP="00F3146B">
      <w:pPr>
        <w:pStyle w:val="ListParagraph"/>
        <w:spacing w:after="0" w:line="360" w:lineRule="auto"/>
        <w:ind w:left="360"/>
        <w:rPr>
          <w:color w:val="FF0000"/>
        </w:rPr>
      </w:pPr>
      <w:r>
        <w:rPr>
          <w:color w:val="FF0000"/>
        </w:rPr>
        <w:t>5.758</w:t>
      </w:r>
      <w:r w:rsidR="00F3146B" w:rsidRPr="00F3146B">
        <w:rPr>
          <w:color w:val="FF0000"/>
        </w:rPr>
        <w:t xml:space="preserve"> x 10</w:t>
      </w:r>
      <w:r w:rsidR="00F3146B" w:rsidRPr="00F3146B">
        <w:rPr>
          <w:color w:val="FF0000"/>
          <w:vertAlign w:val="superscript"/>
        </w:rPr>
        <w:t>-19</w:t>
      </w:r>
      <w:r w:rsidR="00F3146B" w:rsidRPr="00F3146B">
        <w:rPr>
          <w:color w:val="FF0000"/>
        </w:rPr>
        <w:t xml:space="preserve"> J</w:t>
      </w:r>
    </w:p>
    <w:p w:rsidR="00E64F2C" w:rsidRPr="00C7130C" w:rsidRDefault="00824941" w:rsidP="00C7130C">
      <w:pPr>
        <w:spacing w:after="0" w:line="360" w:lineRule="auto"/>
      </w:pPr>
      <w:r w:rsidRPr="00C7130C">
        <w:t>3.</w:t>
      </w:r>
      <w:r w:rsidR="00E64F2C" w:rsidRPr="00C7130C">
        <w:t xml:space="preserve">  What is the maximum number of electrons that can </w:t>
      </w:r>
      <w:r w:rsidRPr="00C7130C">
        <w:t>occupy</w:t>
      </w:r>
      <w:r w:rsidR="00E64F2C" w:rsidRPr="00C7130C">
        <w:t xml:space="preserve"> the following?</w:t>
      </w:r>
    </w:p>
    <w:p w:rsidR="00F3146B" w:rsidRDefault="00E64F2C" w:rsidP="00C7130C">
      <w:pPr>
        <w:spacing w:after="0" w:line="360" w:lineRule="auto"/>
        <w:ind w:left="720"/>
      </w:pPr>
      <w:r w:rsidRPr="00C7130C">
        <w:t>a.  3d</w:t>
      </w:r>
      <w:r w:rsidR="00F3146B">
        <w:t xml:space="preserve"> </w:t>
      </w:r>
      <w:r w:rsidR="00F3146B">
        <w:tab/>
        <w:t xml:space="preserve">   </w:t>
      </w:r>
      <w:r w:rsidR="00F3146B" w:rsidRPr="00F3146B">
        <w:rPr>
          <w:color w:val="FF0000"/>
        </w:rPr>
        <w:t>10</w:t>
      </w:r>
      <w:r w:rsidRPr="00C7130C">
        <w:tab/>
        <w:t>b.  3</w:t>
      </w:r>
      <w:r w:rsidRPr="00C7130C">
        <w:rPr>
          <w:vertAlign w:val="superscript"/>
        </w:rPr>
        <w:t>rd</w:t>
      </w:r>
      <w:r w:rsidRPr="00C7130C">
        <w:t xml:space="preserve"> energy level</w:t>
      </w:r>
      <w:r w:rsidRPr="00C7130C">
        <w:tab/>
      </w:r>
      <w:r w:rsidR="00F3146B" w:rsidRPr="00F3146B">
        <w:rPr>
          <w:color w:val="FF0000"/>
        </w:rPr>
        <w:t>18</w:t>
      </w:r>
      <w:r w:rsidRPr="00C7130C">
        <w:tab/>
        <w:t>c.  4s</w:t>
      </w:r>
      <w:r w:rsidRPr="00C7130C">
        <w:tab/>
      </w:r>
      <w:r w:rsidR="00F3146B">
        <w:t xml:space="preserve"> </w:t>
      </w:r>
      <w:r w:rsidR="00F3146B" w:rsidRPr="00F3146B">
        <w:rPr>
          <w:color w:val="FF0000"/>
        </w:rPr>
        <w:t>2</w:t>
      </w:r>
      <w:r w:rsidRPr="00C7130C">
        <w:tab/>
        <w:t>d.  one orbital</w:t>
      </w:r>
      <w:r w:rsidR="00F3146B">
        <w:t xml:space="preserve">  </w:t>
      </w:r>
      <w:r w:rsidR="00F3146B" w:rsidRPr="00F3146B">
        <w:rPr>
          <w:color w:val="FF0000"/>
        </w:rPr>
        <w:t xml:space="preserve"> 2</w:t>
      </w:r>
      <w:r w:rsidRPr="00C7130C">
        <w:tab/>
      </w:r>
    </w:p>
    <w:p w:rsidR="00E64F2C" w:rsidRPr="00C7130C" w:rsidRDefault="00E64F2C" w:rsidP="00C7130C">
      <w:pPr>
        <w:spacing w:after="0" w:line="360" w:lineRule="auto"/>
        <w:ind w:left="720"/>
      </w:pPr>
      <w:r w:rsidRPr="00C7130C">
        <w:t>e.  4</w:t>
      </w:r>
      <w:r w:rsidRPr="00C7130C">
        <w:rPr>
          <w:vertAlign w:val="superscript"/>
        </w:rPr>
        <w:t>th</w:t>
      </w:r>
      <w:r w:rsidRPr="00C7130C">
        <w:t xml:space="preserve"> energy level</w:t>
      </w:r>
      <w:r w:rsidR="00F3146B">
        <w:t xml:space="preserve">  </w:t>
      </w:r>
      <w:r w:rsidR="00F3146B" w:rsidRPr="00F3146B">
        <w:rPr>
          <w:color w:val="FF0000"/>
        </w:rPr>
        <w:t>32</w:t>
      </w:r>
    </w:p>
    <w:p w:rsidR="00824941" w:rsidRPr="00C7130C" w:rsidRDefault="00824941" w:rsidP="00C7130C">
      <w:pPr>
        <w:spacing w:after="0" w:line="360" w:lineRule="auto"/>
      </w:pPr>
      <w:r w:rsidRPr="00C7130C">
        <w:t>4.  Draw the orbital diagrams for the following elements:</w:t>
      </w:r>
    </w:p>
    <w:p w:rsidR="00372C3D" w:rsidRDefault="00824941" w:rsidP="00C7130C">
      <w:pPr>
        <w:spacing w:after="0" w:line="360" w:lineRule="auto"/>
        <w:ind w:left="720"/>
      </w:pPr>
      <w:proofErr w:type="gramStart"/>
      <w:r w:rsidRPr="00C7130C">
        <w:t>a.  argon</w:t>
      </w:r>
      <w:proofErr w:type="gramEnd"/>
      <w:r w:rsidRPr="00C7130C">
        <w:tab/>
      </w:r>
      <w:r w:rsidR="00F3146B">
        <w:rPr>
          <w:noProof/>
          <w:sz w:val="20"/>
          <w:szCs w:val="20"/>
        </w:rPr>
        <w:drawing>
          <wp:inline distT="0" distB="0" distL="0" distR="0">
            <wp:extent cx="1401288" cy="2231682"/>
            <wp:effectExtent l="0" t="0" r="8890" b="0"/>
            <wp:docPr id="1" name="Picture 1" descr="http://cnx.org/content/m38741/latest/CG10C3_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nx.org/content/m38741/latest/CG10C3_0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2825" cy="2234129"/>
                    </a:xfrm>
                    <a:prstGeom prst="rect">
                      <a:avLst/>
                    </a:prstGeom>
                    <a:noFill/>
                    <a:ln>
                      <a:noFill/>
                    </a:ln>
                  </pic:spPr>
                </pic:pic>
              </a:graphicData>
            </a:graphic>
          </wp:inline>
        </w:drawing>
      </w:r>
      <w:r w:rsidRPr="00C7130C">
        <w:tab/>
      </w:r>
    </w:p>
    <w:p w:rsidR="00F3146B" w:rsidRDefault="00824941" w:rsidP="00C7130C">
      <w:pPr>
        <w:spacing w:after="0" w:line="360" w:lineRule="auto"/>
        <w:ind w:left="720"/>
      </w:pPr>
      <w:proofErr w:type="gramStart"/>
      <w:r w:rsidRPr="00C7130C">
        <w:t>b.  copper</w:t>
      </w:r>
      <w:proofErr w:type="gramEnd"/>
      <w:r w:rsidRPr="00C7130C">
        <w:tab/>
      </w:r>
      <w:r w:rsidR="00F3146B">
        <w:rPr>
          <w:noProof/>
          <w:sz w:val="20"/>
          <w:szCs w:val="20"/>
        </w:rPr>
        <w:drawing>
          <wp:inline distT="0" distB="0" distL="0" distR="0">
            <wp:extent cx="2457450" cy="609600"/>
            <wp:effectExtent l="0" t="0" r="0" b="0"/>
            <wp:docPr id="4" name="Picture 4" descr="http://intro.chem.okstate.edu/HTML/KYIMG/KY390F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ntro.chem.okstate.edu/HTML/KYIMG/KY390F1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7450" cy="609600"/>
                    </a:xfrm>
                    <a:prstGeom prst="rect">
                      <a:avLst/>
                    </a:prstGeom>
                    <a:noFill/>
                    <a:ln>
                      <a:noFill/>
                    </a:ln>
                  </pic:spPr>
                </pic:pic>
              </a:graphicData>
            </a:graphic>
          </wp:inline>
        </w:drawing>
      </w:r>
      <w:r w:rsidRPr="00C7130C">
        <w:tab/>
      </w:r>
    </w:p>
    <w:p w:rsidR="00F3146B" w:rsidRDefault="00F3146B" w:rsidP="00C7130C">
      <w:pPr>
        <w:spacing w:after="0" w:line="360" w:lineRule="auto"/>
        <w:ind w:left="720"/>
      </w:pPr>
    </w:p>
    <w:p w:rsidR="00F3146B" w:rsidRDefault="00F3146B" w:rsidP="00C7130C">
      <w:pPr>
        <w:spacing w:after="0" w:line="360" w:lineRule="auto"/>
        <w:ind w:left="720"/>
      </w:pPr>
    </w:p>
    <w:p w:rsidR="00824941" w:rsidRPr="00C7130C" w:rsidRDefault="00824941" w:rsidP="00C7130C">
      <w:pPr>
        <w:spacing w:after="0" w:line="360" w:lineRule="auto"/>
        <w:ind w:left="720"/>
      </w:pPr>
      <w:proofErr w:type="gramStart"/>
      <w:r w:rsidRPr="00C7130C">
        <w:t>c</w:t>
      </w:r>
      <w:proofErr w:type="gramEnd"/>
      <w:r w:rsidR="00F3146B">
        <w:t>.</w:t>
      </w:r>
      <w:r w:rsidRPr="00C7130C">
        <w:t xml:space="preserve"> nitrogen</w:t>
      </w:r>
      <w:r w:rsidR="00372C3D">
        <w:t xml:space="preserve">           </w:t>
      </w:r>
      <w:r w:rsidR="00F3146B">
        <w:rPr>
          <w:noProof/>
          <w:sz w:val="20"/>
          <w:szCs w:val="20"/>
        </w:rPr>
        <w:drawing>
          <wp:inline distT="0" distB="0" distL="0" distR="0">
            <wp:extent cx="2379945" cy="914400"/>
            <wp:effectExtent l="0" t="0" r="1905" b="0"/>
            <wp:docPr id="5" name="Picture 5" descr="http://intro.chem.okstate.edu/1215F99/Lecture/Chapter11/Fri112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ntro.chem.okstate.edu/1215F99/Lecture/Chapter11/Fri1121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2598" cy="923104"/>
                    </a:xfrm>
                    <a:prstGeom prst="rect">
                      <a:avLst/>
                    </a:prstGeom>
                    <a:noFill/>
                    <a:ln>
                      <a:noFill/>
                    </a:ln>
                  </pic:spPr>
                </pic:pic>
              </a:graphicData>
            </a:graphic>
          </wp:inline>
        </w:drawing>
      </w:r>
    </w:p>
    <w:p w:rsidR="00824941" w:rsidRPr="00C7130C" w:rsidRDefault="00824941" w:rsidP="00C7130C">
      <w:pPr>
        <w:spacing w:after="0" w:line="360" w:lineRule="auto"/>
      </w:pPr>
      <w:r w:rsidRPr="00C7130C">
        <w:t>5.  Write the electron configuration for the following elements/ions:</w:t>
      </w:r>
    </w:p>
    <w:p w:rsidR="00715B61" w:rsidRDefault="00824941" w:rsidP="00C7130C">
      <w:pPr>
        <w:spacing w:after="0" w:line="360" w:lineRule="auto"/>
        <w:ind w:left="720"/>
      </w:pPr>
      <w:r w:rsidRPr="00C7130C">
        <w:t>a.  calcium</w:t>
      </w:r>
      <w:r w:rsidR="00715B61">
        <w:t xml:space="preserve">  </w:t>
      </w:r>
      <w:r w:rsidR="00715B61">
        <w:tab/>
      </w:r>
      <w:r w:rsidR="00715B61" w:rsidRPr="00715B61">
        <w:rPr>
          <w:color w:val="FF0000"/>
        </w:rPr>
        <w:t>1s</w:t>
      </w:r>
      <w:r w:rsidR="00715B61" w:rsidRPr="00715B61">
        <w:rPr>
          <w:color w:val="FF0000"/>
          <w:vertAlign w:val="superscript"/>
        </w:rPr>
        <w:t>2</w:t>
      </w:r>
      <w:r w:rsidR="00715B61" w:rsidRPr="00715B61">
        <w:rPr>
          <w:color w:val="FF0000"/>
        </w:rPr>
        <w:t>2s</w:t>
      </w:r>
      <w:r w:rsidR="00715B61" w:rsidRPr="00715B61">
        <w:rPr>
          <w:color w:val="FF0000"/>
          <w:vertAlign w:val="superscript"/>
        </w:rPr>
        <w:t>2</w:t>
      </w:r>
      <w:r w:rsidR="00715B61" w:rsidRPr="00715B61">
        <w:rPr>
          <w:color w:val="FF0000"/>
        </w:rPr>
        <w:t>2p</w:t>
      </w:r>
      <w:r w:rsidR="00715B61" w:rsidRPr="00715B61">
        <w:rPr>
          <w:color w:val="FF0000"/>
          <w:vertAlign w:val="superscript"/>
        </w:rPr>
        <w:t>6</w:t>
      </w:r>
      <w:r w:rsidR="00715B61" w:rsidRPr="00715B61">
        <w:rPr>
          <w:color w:val="FF0000"/>
        </w:rPr>
        <w:t>3s</w:t>
      </w:r>
      <w:r w:rsidR="00715B61" w:rsidRPr="00715B61">
        <w:rPr>
          <w:color w:val="FF0000"/>
          <w:vertAlign w:val="superscript"/>
        </w:rPr>
        <w:t>2</w:t>
      </w:r>
      <w:r w:rsidR="00715B61" w:rsidRPr="00715B61">
        <w:rPr>
          <w:color w:val="FF0000"/>
        </w:rPr>
        <w:t>3p</w:t>
      </w:r>
      <w:r w:rsidR="00715B61" w:rsidRPr="00715B61">
        <w:rPr>
          <w:color w:val="FF0000"/>
          <w:vertAlign w:val="superscript"/>
        </w:rPr>
        <w:t>6</w:t>
      </w:r>
      <w:r w:rsidR="00715B61" w:rsidRPr="00715B61">
        <w:rPr>
          <w:color w:val="FF0000"/>
        </w:rPr>
        <w:t>4s</w:t>
      </w:r>
      <w:r w:rsidR="00715B61" w:rsidRPr="00715B61">
        <w:rPr>
          <w:color w:val="FF0000"/>
          <w:vertAlign w:val="superscript"/>
        </w:rPr>
        <w:t>2</w:t>
      </w:r>
      <w:r w:rsidR="00715B61">
        <w:rPr>
          <w:color w:val="FF0000"/>
          <w:vertAlign w:val="superscript"/>
        </w:rPr>
        <w:tab/>
      </w:r>
      <w:r w:rsidRPr="00C7130C">
        <w:tab/>
        <w:t>b.  arsenic</w:t>
      </w:r>
      <w:r w:rsidRPr="00C7130C">
        <w:tab/>
      </w:r>
      <w:r w:rsidR="00715B61" w:rsidRPr="00715B61">
        <w:rPr>
          <w:color w:val="FF0000"/>
        </w:rPr>
        <w:t>1s</w:t>
      </w:r>
      <w:r w:rsidR="00715B61" w:rsidRPr="00715B61">
        <w:rPr>
          <w:color w:val="FF0000"/>
          <w:vertAlign w:val="superscript"/>
        </w:rPr>
        <w:t>2</w:t>
      </w:r>
      <w:r w:rsidR="00715B61" w:rsidRPr="00715B61">
        <w:rPr>
          <w:color w:val="FF0000"/>
        </w:rPr>
        <w:t>2s</w:t>
      </w:r>
      <w:r w:rsidR="00715B61" w:rsidRPr="00715B61">
        <w:rPr>
          <w:color w:val="FF0000"/>
          <w:vertAlign w:val="superscript"/>
        </w:rPr>
        <w:t>2</w:t>
      </w:r>
      <w:r w:rsidR="00715B61" w:rsidRPr="00715B61">
        <w:rPr>
          <w:color w:val="FF0000"/>
        </w:rPr>
        <w:t>2p</w:t>
      </w:r>
      <w:r w:rsidR="00715B61" w:rsidRPr="00715B61">
        <w:rPr>
          <w:color w:val="FF0000"/>
          <w:vertAlign w:val="superscript"/>
        </w:rPr>
        <w:t>6</w:t>
      </w:r>
      <w:r w:rsidR="00715B61" w:rsidRPr="00715B61">
        <w:rPr>
          <w:color w:val="FF0000"/>
        </w:rPr>
        <w:t>3s</w:t>
      </w:r>
      <w:r w:rsidR="00715B61" w:rsidRPr="00715B61">
        <w:rPr>
          <w:color w:val="FF0000"/>
          <w:vertAlign w:val="superscript"/>
        </w:rPr>
        <w:t>2</w:t>
      </w:r>
      <w:r w:rsidR="00715B61" w:rsidRPr="00715B61">
        <w:rPr>
          <w:color w:val="FF0000"/>
        </w:rPr>
        <w:t>3p</w:t>
      </w:r>
      <w:r w:rsidR="00715B61" w:rsidRPr="00715B61">
        <w:rPr>
          <w:color w:val="FF0000"/>
          <w:vertAlign w:val="superscript"/>
        </w:rPr>
        <w:t>6</w:t>
      </w:r>
      <w:r w:rsidR="00715B61" w:rsidRPr="00715B61">
        <w:rPr>
          <w:color w:val="FF0000"/>
        </w:rPr>
        <w:t>4s</w:t>
      </w:r>
      <w:r w:rsidR="00715B61" w:rsidRPr="00715B61">
        <w:rPr>
          <w:color w:val="FF0000"/>
          <w:vertAlign w:val="superscript"/>
        </w:rPr>
        <w:t>2</w:t>
      </w:r>
      <w:r w:rsidR="00715B61" w:rsidRPr="00715B61">
        <w:rPr>
          <w:color w:val="FF0000"/>
        </w:rPr>
        <w:t>3d</w:t>
      </w:r>
      <w:r w:rsidR="00715B61" w:rsidRPr="00715B61">
        <w:rPr>
          <w:color w:val="FF0000"/>
          <w:vertAlign w:val="superscript"/>
        </w:rPr>
        <w:t>10</w:t>
      </w:r>
      <w:r w:rsidR="00715B61" w:rsidRPr="00715B61">
        <w:rPr>
          <w:color w:val="FF0000"/>
        </w:rPr>
        <w:t>4p</w:t>
      </w:r>
      <w:r w:rsidR="00715B61" w:rsidRPr="00715B61">
        <w:rPr>
          <w:color w:val="FF0000"/>
          <w:vertAlign w:val="superscript"/>
        </w:rPr>
        <w:t>3</w:t>
      </w:r>
      <w:r w:rsidRPr="00C7130C">
        <w:tab/>
      </w:r>
    </w:p>
    <w:p w:rsidR="00715B61" w:rsidRDefault="00824941" w:rsidP="00C7130C">
      <w:pPr>
        <w:spacing w:after="0" w:line="360" w:lineRule="auto"/>
        <w:ind w:left="720"/>
      </w:pPr>
      <w:r w:rsidRPr="00C7130C">
        <w:t>c.  molybdenum</w:t>
      </w:r>
      <w:r w:rsidR="00715B61">
        <w:tab/>
      </w:r>
      <w:r w:rsidR="00715B61" w:rsidRPr="00715B61">
        <w:rPr>
          <w:color w:val="FF0000"/>
        </w:rPr>
        <w:t>1s</w:t>
      </w:r>
      <w:r w:rsidR="00715B61" w:rsidRPr="00715B61">
        <w:rPr>
          <w:color w:val="FF0000"/>
          <w:vertAlign w:val="superscript"/>
        </w:rPr>
        <w:t>2</w:t>
      </w:r>
      <w:r w:rsidR="00715B61" w:rsidRPr="00715B61">
        <w:rPr>
          <w:color w:val="FF0000"/>
        </w:rPr>
        <w:t>2s</w:t>
      </w:r>
      <w:r w:rsidR="00715B61" w:rsidRPr="00715B61">
        <w:rPr>
          <w:color w:val="FF0000"/>
          <w:vertAlign w:val="superscript"/>
        </w:rPr>
        <w:t>2</w:t>
      </w:r>
      <w:r w:rsidR="00715B61" w:rsidRPr="00715B61">
        <w:rPr>
          <w:color w:val="FF0000"/>
        </w:rPr>
        <w:t>2p</w:t>
      </w:r>
      <w:r w:rsidR="00715B61" w:rsidRPr="00715B61">
        <w:rPr>
          <w:color w:val="FF0000"/>
          <w:vertAlign w:val="superscript"/>
        </w:rPr>
        <w:t>6</w:t>
      </w:r>
      <w:r w:rsidR="00715B61" w:rsidRPr="00715B61">
        <w:rPr>
          <w:color w:val="FF0000"/>
        </w:rPr>
        <w:t>3s</w:t>
      </w:r>
      <w:r w:rsidR="00715B61" w:rsidRPr="00715B61">
        <w:rPr>
          <w:color w:val="FF0000"/>
          <w:vertAlign w:val="superscript"/>
        </w:rPr>
        <w:t>2</w:t>
      </w:r>
      <w:r w:rsidR="00715B61" w:rsidRPr="00715B61">
        <w:rPr>
          <w:color w:val="FF0000"/>
        </w:rPr>
        <w:t>3p</w:t>
      </w:r>
      <w:r w:rsidR="00715B61" w:rsidRPr="00715B61">
        <w:rPr>
          <w:color w:val="FF0000"/>
          <w:vertAlign w:val="superscript"/>
        </w:rPr>
        <w:t>6</w:t>
      </w:r>
      <w:r w:rsidR="00715B61" w:rsidRPr="00715B61">
        <w:rPr>
          <w:color w:val="FF0000"/>
        </w:rPr>
        <w:t>4s</w:t>
      </w:r>
      <w:r w:rsidR="00715B61" w:rsidRPr="00715B61">
        <w:rPr>
          <w:color w:val="FF0000"/>
          <w:vertAlign w:val="superscript"/>
        </w:rPr>
        <w:t>2</w:t>
      </w:r>
      <w:r w:rsidR="00715B61" w:rsidRPr="00715B61">
        <w:rPr>
          <w:color w:val="FF0000"/>
        </w:rPr>
        <w:t>3d</w:t>
      </w:r>
      <w:r w:rsidR="00715B61" w:rsidRPr="00715B61">
        <w:rPr>
          <w:color w:val="FF0000"/>
          <w:vertAlign w:val="superscript"/>
        </w:rPr>
        <w:t>10</w:t>
      </w:r>
      <w:r w:rsidR="00715B61" w:rsidRPr="00715B61">
        <w:rPr>
          <w:color w:val="FF0000"/>
        </w:rPr>
        <w:t>4p</w:t>
      </w:r>
      <w:r w:rsidR="00715B61">
        <w:rPr>
          <w:color w:val="FF0000"/>
          <w:vertAlign w:val="superscript"/>
        </w:rPr>
        <w:t>6</w:t>
      </w:r>
      <w:r w:rsidR="00715B61">
        <w:rPr>
          <w:color w:val="FF0000"/>
        </w:rPr>
        <w:t xml:space="preserve"> 5s</w:t>
      </w:r>
      <w:r w:rsidR="00715B61">
        <w:rPr>
          <w:color w:val="FF0000"/>
          <w:vertAlign w:val="superscript"/>
        </w:rPr>
        <w:t>1</w:t>
      </w:r>
      <w:r w:rsidR="00715B61">
        <w:rPr>
          <w:color w:val="FF0000"/>
        </w:rPr>
        <w:t>4d</w:t>
      </w:r>
      <w:r w:rsidR="00715B61">
        <w:rPr>
          <w:color w:val="FF0000"/>
          <w:vertAlign w:val="superscript"/>
        </w:rPr>
        <w:t>5</w:t>
      </w:r>
      <w:r w:rsidRPr="00C7130C">
        <w:tab/>
      </w:r>
    </w:p>
    <w:p w:rsidR="00824941" w:rsidRPr="00C7130C" w:rsidRDefault="00824941" w:rsidP="00C7130C">
      <w:pPr>
        <w:spacing w:after="0" w:line="360" w:lineRule="auto"/>
        <w:ind w:left="720"/>
      </w:pPr>
      <w:r w:rsidRPr="00C7130C">
        <w:t>d.  magnesium ion</w:t>
      </w:r>
      <w:r w:rsidRPr="00C7130C">
        <w:tab/>
      </w:r>
      <w:r w:rsidR="00715B61" w:rsidRPr="00715B61">
        <w:rPr>
          <w:color w:val="FF0000"/>
        </w:rPr>
        <w:t>1s</w:t>
      </w:r>
      <w:r w:rsidR="00715B61" w:rsidRPr="00715B61">
        <w:rPr>
          <w:color w:val="FF0000"/>
          <w:vertAlign w:val="superscript"/>
        </w:rPr>
        <w:t>2</w:t>
      </w:r>
      <w:r w:rsidR="00715B61" w:rsidRPr="00715B61">
        <w:rPr>
          <w:color w:val="FF0000"/>
        </w:rPr>
        <w:t>2s</w:t>
      </w:r>
      <w:r w:rsidR="00715B61" w:rsidRPr="00715B61">
        <w:rPr>
          <w:color w:val="FF0000"/>
          <w:vertAlign w:val="superscript"/>
        </w:rPr>
        <w:t>2</w:t>
      </w:r>
      <w:r w:rsidR="00715B61" w:rsidRPr="00715B61">
        <w:rPr>
          <w:color w:val="FF0000"/>
        </w:rPr>
        <w:t>2p</w:t>
      </w:r>
      <w:r w:rsidR="00715B61" w:rsidRPr="00715B61">
        <w:rPr>
          <w:color w:val="FF0000"/>
          <w:vertAlign w:val="superscript"/>
        </w:rPr>
        <w:t>6</w:t>
      </w:r>
      <w:r w:rsidRPr="00C7130C">
        <w:tab/>
        <w:t>e.  sulfur ion</w:t>
      </w:r>
      <w:r w:rsidR="00715B61">
        <w:tab/>
        <w:t xml:space="preserve">  </w:t>
      </w:r>
      <w:r w:rsidR="00715B61" w:rsidRPr="00715B61">
        <w:rPr>
          <w:color w:val="FF0000"/>
        </w:rPr>
        <w:t>1s</w:t>
      </w:r>
      <w:r w:rsidR="00715B61" w:rsidRPr="00715B61">
        <w:rPr>
          <w:color w:val="FF0000"/>
          <w:vertAlign w:val="superscript"/>
        </w:rPr>
        <w:t>2</w:t>
      </w:r>
      <w:r w:rsidR="00715B61" w:rsidRPr="00715B61">
        <w:rPr>
          <w:color w:val="FF0000"/>
        </w:rPr>
        <w:t>2s</w:t>
      </w:r>
      <w:r w:rsidR="00715B61" w:rsidRPr="00715B61">
        <w:rPr>
          <w:color w:val="FF0000"/>
          <w:vertAlign w:val="superscript"/>
        </w:rPr>
        <w:t>2</w:t>
      </w:r>
      <w:r w:rsidR="00715B61" w:rsidRPr="00715B61">
        <w:rPr>
          <w:color w:val="FF0000"/>
        </w:rPr>
        <w:t>2p</w:t>
      </w:r>
      <w:r w:rsidR="00715B61" w:rsidRPr="00715B61">
        <w:rPr>
          <w:color w:val="FF0000"/>
          <w:vertAlign w:val="superscript"/>
        </w:rPr>
        <w:t>6</w:t>
      </w:r>
      <w:r w:rsidR="00715B61" w:rsidRPr="00715B61">
        <w:rPr>
          <w:color w:val="FF0000"/>
        </w:rPr>
        <w:t>3s</w:t>
      </w:r>
      <w:r w:rsidR="00715B61" w:rsidRPr="00715B61">
        <w:rPr>
          <w:color w:val="FF0000"/>
          <w:vertAlign w:val="superscript"/>
        </w:rPr>
        <w:t>2</w:t>
      </w:r>
      <w:r w:rsidR="00715B61" w:rsidRPr="00715B61">
        <w:rPr>
          <w:color w:val="FF0000"/>
        </w:rPr>
        <w:t>3p</w:t>
      </w:r>
      <w:r w:rsidR="00715B61" w:rsidRPr="00715B61">
        <w:rPr>
          <w:color w:val="FF0000"/>
          <w:vertAlign w:val="superscript"/>
        </w:rPr>
        <w:t>6</w:t>
      </w:r>
    </w:p>
    <w:p w:rsidR="00824941" w:rsidRPr="00C7130C" w:rsidRDefault="00824941" w:rsidP="00C7130C">
      <w:pPr>
        <w:spacing w:after="0" w:line="360" w:lineRule="auto"/>
      </w:pPr>
      <w:r w:rsidRPr="00C7130C">
        <w:t>6.  Write the noble gas configuration for the following elements.</w:t>
      </w:r>
    </w:p>
    <w:p w:rsidR="00824941" w:rsidRPr="00715B61" w:rsidRDefault="00824941" w:rsidP="00C7130C">
      <w:pPr>
        <w:spacing w:after="0" w:line="360" w:lineRule="auto"/>
        <w:ind w:left="720"/>
        <w:rPr>
          <w:vertAlign w:val="superscript"/>
        </w:rPr>
      </w:pPr>
      <w:r w:rsidRPr="00C7130C">
        <w:t>a.  Tin</w:t>
      </w:r>
      <w:r w:rsidRPr="00C7130C">
        <w:tab/>
      </w:r>
      <w:r w:rsidR="00715B61">
        <w:tab/>
      </w:r>
      <w:r w:rsidR="00715B61" w:rsidRPr="00715B61">
        <w:rPr>
          <w:color w:val="FF0000"/>
        </w:rPr>
        <w:t>[Kr] 5s</w:t>
      </w:r>
      <w:r w:rsidR="00715B61" w:rsidRPr="00715B61">
        <w:rPr>
          <w:color w:val="FF0000"/>
          <w:vertAlign w:val="superscript"/>
        </w:rPr>
        <w:t>2</w:t>
      </w:r>
      <w:r w:rsidR="00715B61" w:rsidRPr="00715B61">
        <w:rPr>
          <w:color w:val="FF0000"/>
        </w:rPr>
        <w:t>4d</w:t>
      </w:r>
      <w:r w:rsidR="00715B61" w:rsidRPr="00715B61">
        <w:rPr>
          <w:color w:val="FF0000"/>
          <w:vertAlign w:val="superscript"/>
        </w:rPr>
        <w:t>10</w:t>
      </w:r>
      <w:r w:rsidR="00715B61" w:rsidRPr="00715B61">
        <w:rPr>
          <w:color w:val="FF0000"/>
        </w:rPr>
        <w:t>5p</w:t>
      </w:r>
      <w:r w:rsidR="00715B61" w:rsidRPr="00715B61">
        <w:rPr>
          <w:color w:val="FF0000"/>
          <w:vertAlign w:val="superscript"/>
        </w:rPr>
        <w:t>2</w:t>
      </w:r>
      <w:r w:rsidRPr="00C7130C">
        <w:tab/>
        <w:t>b.  Gold</w:t>
      </w:r>
      <w:r w:rsidR="00715B61">
        <w:t xml:space="preserve">   </w:t>
      </w:r>
      <w:r w:rsidR="00715B61">
        <w:rPr>
          <w:color w:val="FF0000"/>
        </w:rPr>
        <w:t>[</w:t>
      </w:r>
      <w:proofErr w:type="spellStart"/>
      <w:r w:rsidR="00715B61">
        <w:rPr>
          <w:color w:val="FF0000"/>
        </w:rPr>
        <w:t>Xe</w:t>
      </w:r>
      <w:proofErr w:type="spellEnd"/>
      <w:r w:rsidR="00715B61" w:rsidRPr="00715B61">
        <w:rPr>
          <w:color w:val="FF0000"/>
        </w:rPr>
        <w:t>] 6s</w:t>
      </w:r>
      <w:r w:rsidR="00715B61" w:rsidRPr="00715B61">
        <w:rPr>
          <w:color w:val="FF0000"/>
          <w:vertAlign w:val="superscript"/>
        </w:rPr>
        <w:t xml:space="preserve">1 </w:t>
      </w:r>
      <w:r w:rsidR="00715B61" w:rsidRPr="00715B61">
        <w:rPr>
          <w:color w:val="FF0000"/>
        </w:rPr>
        <w:t>4f</w:t>
      </w:r>
      <w:r w:rsidR="00715B61" w:rsidRPr="00715B61">
        <w:rPr>
          <w:color w:val="FF0000"/>
          <w:vertAlign w:val="superscript"/>
        </w:rPr>
        <w:t>14</w:t>
      </w:r>
      <w:r w:rsidR="00715B61" w:rsidRPr="00715B61">
        <w:rPr>
          <w:color w:val="FF0000"/>
        </w:rPr>
        <w:t xml:space="preserve">  5d</w:t>
      </w:r>
      <w:r w:rsidR="00715B61" w:rsidRPr="00715B61">
        <w:rPr>
          <w:color w:val="FF0000"/>
          <w:vertAlign w:val="superscript"/>
        </w:rPr>
        <w:t>10</w:t>
      </w:r>
      <w:r w:rsidRPr="00C7130C">
        <w:tab/>
      </w:r>
      <w:r w:rsidRPr="00C7130C">
        <w:tab/>
        <w:t>c.  Chromium</w:t>
      </w:r>
      <w:r w:rsidR="00715B61">
        <w:t xml:space="preserve">  </w:t>
      </w:r>
      <w:r w:rsidR="00715B61" w:rsidRPr="00715B61">
        <w:rPr>
          <w:color w:val="FF0000"/>
        </w:rPr>
        <w:t>[</w:t>
      </w:r>
      <w:proofErr w:type="spellStart"/>
      <w:r w:rsidR="00715B61" w:rsidRPr="00715B61">
        <w:rPr>
          <w:color w:val="FF0000"/>
        </w:rPr>
        <w:t>Ar</w:t>
      </w:r>
      <w:proofErr w:type="spellEnd"/>
      <w:r w:rsidR="00715B61" w:rsidRPr="00715B61">
        <w:rPr>
          <w:color w:val="FF0000"/>
        </w:rPr>
        <w:t>] 4s</w:t>
      </w:r>
      <w:r w:rsidR="00715B61" w:rsidRPr="00715B61">
        <w:rPr>
          <w:color w:val="FF0000"/>
          <w:vertAlign w:val="superscript"/>
        </w:rPr>
        <w:t>1</w:t>
      </w:r>
      <w:r w:rsidR="00715B61" w:rsidRPr="00715B61">
        <w:rPr>
          <w:color w:val="FF0000"/>
        </w:rPr>
        <w:t>3d</w:t>
      </w:r>
      <w:r w:rsidR="00715B61" w:rsidRPr="00715B61">
        <w:rPr>
          <w:color w:val="FF0000"/>
          <w:vertAlign w:val="superscript"/>
        </w:rPr>
        <w:t>5</w:t>
      </w:r>
    </w:p>
    <w:p w:rsidR="00372C3D" w:rsidRDefault="00372C3D" w:rsidP="00C7130C">
      <w:pPr>
        <w:spacing w:after="0" w:line="360" w:lineRule="auto"/>
      </w:pPr>
    </w:p>
    <w:p w:rsidR="00372C3D" w:rsidRDefault="00372C3D" w:rsidP="00C7130C">
      <w:pPr>
        <w:spacing w:after="0" w:line="360" w:lineRule="auto"/>
      </w:pPr>
    </w:p>
    <w:p w:rsidR="00824941" w:rsidRPr="00C7130C" w:rsidRDefault="00824941" w:rsidP="00C7130C">
      <w:pPr>
        <w:spacing w:after="0" w:line="360" w:lineRule="auto"/>
      </w:pPr>
      <w:r w:rsidRPr="00C7130C">
        <w:lastRenderedPageBreak/>
        <w:t xml:space="preserve">7.  Answer the following questions about the electron configuration of </w:t>
      </w:r>
      <w:r w:rsidRPr="00372C3D">
        <w:rPr>
          <w:b/>
          <w:i/>
        </w:rPr>
        <w:t>aluminum</w:t>
      </w:r>
      <w:r w:rsidRPr="00C7130C">
        <w:t>:</w:t>
      </w:r>
    </w:p>
    <w:p w:rsidR="00824941" w:rsidRPr="00715B61" w:rsidRDefault="00824941" w:rsidP="00C7130C">
      <w:pPr>
        <w:spacing w:after="0" w:line="360" w:lineRule="auto"/>
        <w:ind w:left="720"/>
        <w:rPr>
          <w:color w:val="FF0000"/>
        </w:rPr>
      </w:pPr>
      <w:r w:rsidRPr="00C7130C">
        <w:t>a.  What does the 3 in 3s</w:t>
      </w:r>
      <w:r w:rsidRPr="00C7130C">
        <w:rPr>
          <w:vertAlign w:val="superscript"/>
        </w:rPr>
        <w:t>2</w:t>
      </w:r>
      <w:r w:rsidRPr="00C7130C">
        <w:t xml:space="preserve"> mean?</w:t>
      </w:r>
      <w:r w:rsidR="00715B61">
        <w:t xml:space="preserve">  </w:t>
      </w:r>
      <w:r w:rsidR="00715B61">
        <w:rPr>
          <w:color w:val="FF0000"/>
        </w:rPr>
        <w:t>Third energy level</w:t>
      </w:r>
    </w:p>
    <w:p w:rsidR="00824941" w:rsidRPr="00715B61" w:rsidRDefault="00824941" w:rsidP="00C7130C">
      <w:pPr>
        <w:spacing w:after="0" w:line="360" w:lineRule="auto"/>
        <w:ind w:left="720"/>
        <w:rPr>
          <w:color w:val="FF0000"/>
        </w:rPr>
      </w:pPr>
      <w:r w:rsidRPr="00C7130C">
        <w:t>b.  What does the 2 in 3s</w:t>
      </w:r>
      <w:r w:rsidRPr="00C7130C">
        <w:rPr>
          <w:vertAlign w:val="superscript"/>
        </w:rPr>
        <w:t>2</w:t>
      </w:r>
      <w:r w:rsidRPr="00C7130C">
        <w:t xml:space="preserve"> mean?</w:t>
      </w:r>
      <w:r w:rsidR="00715B61">
        <w:t xml:space="preserve">  </w:t>
      </w:r>
      <w:r w:rsidR="00715B61">
        <w:rPr>
          <w:color w:val="FF0000"/>
        </w:rPr>
        <w:t>Two electrons in sublevel</w:t>
      </w:r>
    </w:p>
    <w:p w:rsidR="00824941" w:rsidRPr="00715B61" w:rsidRDefault="00824941" w:rsidP="00C7130C">
      <w:pPr>
        <w:spacing w:after="0" w:line="360" w:lineRule="auto"/>
        <w:ind w:left="720"/>
        <w:rPr>
          <w:color w:val="FF0000"/>
        </w:rPr>
      </w:pPr>
      <w:r w:rsidRPr="00C7130C">
        <w:t>c.  How many valence electrons does this atom have?</w:t>
      </w:r>
      <w:r w:rsidR="00715B61">
        <w:t xml:space="preserve">  </w:t>
      </w:r>
      <w:r w:rsidR="00715B61">
        <w:rPr>
          <w:color w:val="FF0000"/>
        </w:rPr>
        <w:t>3</w:t>
      </w:r>
    </w:p>
    <w:p w:rsidR="00824941" w:rsidRPr="00C7130C" w:rsidRDefault="00824941" w:rsidP="00C7130C">
      <w:pPr>
        <w:spacing w:after="0" w:line="360" w:lineRule="auto"/>
        <w:ind w:left="720"/>
      </w:pPr>
      <w:r w:rsidRPr="00C7130C">
        <w:t>d.  How many electrons will an atom of aluminum (</w:t>
      </w:r>
      <w:proofErr w:type="spellStart"/>
      <w:r w:rsidRPr="00C7130C">
        <w:t>lose</w:t>
      </w:r>
      <w:proofErr w:type="spellEnd"/>
      <w:r w:rsidRPr="00C7130C">
        <w:t xml:space="preserve"> or gain) to form an ion?  </w:t>
      </w:r>
      <w:r w:rsidR="00715B61" w:rsidRPr="00715B61">
        <w:rPr>
          <w:color w:val="FF0000"/>
        </w:rPr>
        <w:t>Lose 3</w:t>
      </w:r>
    </w:p>
    <w:p w:rsidR="00824941" w:rsidRPr="00C7130C" w:rsidRDefault="00824941" w:rsidP="00C7130C">
      <w:pPr>
        <w:spacing w:after="0" w:line="360" w:lineRule="auto"/>
        <w:ind w:left="720"/>
      </w:pPr>
      <w:r w:rsidRPr="00C7130C">
        <w:t>e.  What orbitals will aluminum lose its electrons from?</w:t>
      </w:r>
      <w:r w:rsidR="00715B61">
        <w:t xml:space="preserve">  </w:t>
      </w:r>
      <w:r w:rsidR="00715B61" w:rsidRPr="00715B61">
        <w:rPr>
          <w:color w:val="FF0000"/>
        </w:rPr>
        <w:t>3s and 3p</w:t>
      </w:r>
    </w:p>
    <w:p w:rsidR="00715B61" w:rsidRDefault="00824941" w:rsidP="00C7130C">
      <w:pPr>
        <w:spacing w:after="0" w:line="360" w:lineRule="auto"/>
      </w:pPr>
      <w:r w:rsidRPr="00C7130C">
        <w:t>8.  What is needed for an electron to move from one energy level to a higher energy level?</w:t>
      </w:r>
      <w:r w:rsidR="00715B61">
        <w:t xml:space="preserve">  </w:t>
      </w:r>
    </w:p>
    <w:p w:rsidR="00824941" w:rsidRPr="00C7130C" w:rsidRDefault="00715B61" w:rsidP="00C7130C">
      <w:pPr>
        <w:spacing w:after="0" w:line="360" w:lineRule="auto"/>
      </w:pPr>
      <w:r w:rsidRPr="00715B61">
        <w:rPr>
          <w:color w:val="FF0000"/>
        </w:rPr>
        <w:t>A quanta of energy must be absorbed</w:t>
      </w:r>
    </w:p>
    <w:p w:rsidR="00824941" w:rsidRPr="00C7130C" w:rsidRDefault="00824941" w:rsidP="00C7130C">
      <w:pPr>
        <w:spacing w:after="0" w:line="360" w:lineRule="auto"/>
      </w:pPr>
      <w:r w:rsidRPr="00C7130C">
        <w:t xml:space="preserve">9.  </w:t>
      </w:r>
      <w:r w:rsidR="00A919D0" w:rsidRPr="00C7130C">
        <w:t>What can be determined from an atom’s atomic emission spectra?</w:t>
      </w:r>
      <w:r w:rsidR="00715B61">
        <w:t xml:space="preserve">  </w:t>
      </w:r>
      <w:r w:rsidR="00715B61" w:rsidRPr="00715B61">
        <w:rPr>
          <w:color w:val="FF0000"/>
        </w:rPr>
        <w:t>The wavelength/frequency/energy of light emitted by an atom when electrons return to ground state.</w:t>
      </w:r>
    </w:p>
    <w:p w:rsidR="00A919D0" w:rsidRPr="00C7130C" w:rsidRDefault="00A919D0" w:rsidP="00C7130C">
      <w:pPr>
        <w:spacing w:after="0" w:line="360" w:lineRule="auto"/>
      </w:pPr>
      <w:r w:rsidRPr="00C7130C">
        <w:t>10.  What happens when an electron falls back to its ground state?</w:t>
      </w:r>
      <w:r w:rsidR="00715B61">
        <w:t xml:space="preserve">  </w:t>
      </w:r>
      <w:r w:rsidR="00715B61" w:rsidRPr="00715B61">
        <w:rPr>
          <w:color w:val="FF0000"/>
        </w:rPr>
        <w:t>It emits light of a specific wavelength/frequency/energy.</w:t>
      </w:r>
    </w:p>
    <w:p w:rsidR="00372C3D" w:rsidRDefault="00372C3D">
      <w:pPr>
        <w:spacing w:after="0" w:line="240" w:lineRule="auto"/>
        <w:rPr>
          <w:b/>
        </w:rPr>
      </w:pPr>
      <w:r>
        <w:rPr>
          <w:b/>
        </w:rPr>
        <w:br w:type="page"/>
      </w:r>
    </w:p>
    <w:p w:rsidR="00A919D0" w:rsidRPr="00C7130C" w:rsidRDefault="00A919D0" w:rsidP="00C7130C">
      <w:pPr>
        <w:spacing w:after="0" w:line="360" w:lineRule="auto"/>
        <w:jc w:val="center"/>
        <w:rPr>
          <w:b/>
        </w:rPr>
      </w:pPr>
      <w:r w:rsidRPr="00C7130C">
        <w:rPr>
          <w:b/>
        </w:rPr>
        <w:lastRenderedPageBreak/>
        <w:t>THE PERIODIC TABLE</w:t>
      </w:r>
    </w:p>
    <w:p w:rsidR="00E64F2C" w:rsidRPr="00C7130C" w:rsidRDefault="00A919D0" w:rsidP="00C7130C">
      <w:pPr>
        <w:spacing w:after="0" w:line="360" w:lineRule="auto"/>
      </w:pPr>
      <w:r w:rsidRPr="00C7130C">
        <w:t>1</w:t>
      </w:r>
      <w:r w:rsidR="00824941" w:rsidRPr="00C7130C">
        <w:t xml:space="preserve">. </w:t>
      </w:r>
      <w:r w:rsidR="00E64F2C" w:rsidRPr="00C7130C">
        <w:t>Write the symbol of the element that fits each description:</w:t>
      </w:r>
    </w:p>
    <w:p w:rsidR="00D8266E" w:rsidRDefault="00E64F2C" w:rsidP="00C7130C">
      <w:pPr>
        <w:spacing w:after="0" w:line="360" w:lineRule="auto"/>
        <w:ind w:left="360"/>
      </w:pPr>
      <w:proofErr w:type="gramStart"/>
      <w:r w:rsidRPr="00C7130C">
        <w:t>a.  alkali</w:t>
      </w:r>
      <w:proofErr w:type="gramEnd"/>
      <w:r w:rsidRPr="00C7130C">
        <w:t xml:space="preserve"> metal in period 3</w:t>
      </w:r>
      <w:r w:rsidRPr="00C7130C">
        <w:tab/>
      </w:r>
      <w:r w:rsidR="00EE5F93" w:rsidRPr="00EE5F93">
        <w:rPr>
          <w:color w:val="FF0000"/>
        </w:rPr>
        <w:t>Sodium</w:t>
      </w:r>
      <w:r w:rsidRPr="00C7130C">
        <w:tab/>
      </w:r>
      <w:r w:rsidRPr="00C7130C">
        <w:tab/>
      </w:r>
    </w:p>
    <w:p w:rsidR="00E64F2C" w:rsidRPr="00C7130C" w:rsidRDefault="00E64F2C" w:rsidP="00C7130C">
      <w:pPr>
        <w:spacing w:after="0" w:line="360" w:lineRule="auto"/>
        <w:ind w:left="360"/>
      </w:pPr>
      <w:proofErr w:type="gramStart"/>
      <w:r w:rsidRPr="00C7130C">
        <w:t>b.  alkaline</w:t>
      </w:r>
      <w:proofErr w:type="gramEnd"/>
      <w:r w:rsidRPr="00C7130C">
        <w:t xml:space="preserve"> earth metal with 5 energy levels</w:t>
      </w:r>
      <w:r w:rsidR="00EE5F93">
        <w:t xml:space="preserve">  </w:t>
      </w:r>
      <w:r w:rsidR="00EE5F93" w:rsidRPr="00EE5F93">
        <w:rPr>
          <w:color w:val="FF0000"/>
        </w:rPr>
        <w:t>Strontium</w:t>
      </w:r>
    </w:p>
    <w:p w:rsidR="008029D8" w:rsidRDefault="00E64F2C" w:rsidP="00C7130C">
      <w:pPr>
        <w:spacing w:after="0" w:line="360" w:lineRule="auto"/>
        <w:ind w:left="360"/>
        <w:rPr>
          <w:color w:val="FF0000"/>
        </w:rPr>
      </w:pPr>
      <w:r w:rsidRPr="00C7130C">
        <w:t xml:space="preserve">c.  the only metalloid </w:t>
      </w:r>
      <w:proofErr w:type="spellStart"/>
      <w:r w:rsidRPr="00C7130C">
        <w:t>chalcogen</w:t>
      </w:r>
      <w:proofErr w:type="spellEnd"/>
      <w:r w:rsidRPr="00C7130C">
        <w:t xml:space="preserve"> (oxygen group)</w:t>
      </w:r>
      <w:r w:rsidR="00EE5F93">
        <w:t xml:space="preserve">  </w:t>
      </w:r>
      <w:r w:rsidR="00EE5F93" w:rsidRPr="00EE5F93">
        <w:rPr>
          <w:color w:val="FF0000"/>
        </w:rPr>
        <w:t>Tellurium</w:t>
      </w:r>
      <w:r w:rsidR="008029D8">
        <w:rPr>
          <w:color w:val="FF0000"/>
        </w:rPr>
        <w:t xml:space="preserve"> (Polonium is acceptable too)</w:t>
      </w:r>
    </w:p>
    <w:p w:rsidR="00E64F2C" w:rsidRPr="00C7130C" w:rsidRDefault="00E64F2C" w:rsidP="00C7130C">
      <w:pPr>
        <w:spacing w:after="0" w:line="360" w:lineRule="auto"/>
        <w:ind w:left="360"/>
      </w:pPr>
      <w:r w:rsidRPr="00C7130C">
        <w:t xml:space="preserve">d.  halogen with four energy </w:t>
      </w:r>
      <w:r w:rsidR="00EE5F93">
        <w:t xml:space="preserve"> </w:t>
      </w:r>
      <w:r w:rsidRPr="00C7130C">
        <w:t>levels</w:t>
      </w:r>
      <w:r w:rsidR="00EE5F93">
        <w:t xml:space="preserve">  </w:t>
      </w:r>
      <w:r w:rsidR="00EE5F93" w:rsidRPr="00EE5F93">
        <w:rPr>
          <w:color w:val="FF0000"/>
        </w:rPr>
        <w:t>Bromine</w:t>
      </w:r>
    </w:p>
    <w:p w:rsidR="00E64F2C" w:rsidRPr="00C7130C" w:rsidRDefault="00A919D0" w:rsidP="00C7130C">
      <w:pPr>
        <w:spacing w:after="0" w:line="360" w:lineRule="auto"/>
      </w:pPr>
      <w:r w:rsidRPr="00C7130C">
        <w:t xml:space="preserve">2.  </w:t>
      </w:r>
      <w:r w:rsidR="00E64F2C" w:rsidRPr="00C7130C">
        <w:t>How many valence electrons do</w:t>
      </w:r>
      <w:r w:rsidRPr="00C7130C">
        <w:t>es</w:t>
      </w:r>
      <w:r w:rsidR="00E64F2C" w:rsidRPr="00C7130C">
        <w:t xml:space="preserve"> each of the following posses</w:t>
      </w:r>
      <w:r w:rsidRPr="00C7130C">
        <w:t>s</w:t>
      </w:r>
      <w:r w:rsidR="00E64F2C" w:rsidRPr="00C7130C">
        <w:t>?  What ion does each form?</w:t>
      </w:r>
    </w:p>
    <w:p w:rsidR="00E64F2C" w:rsidRPr="00EE5F93" w:rsidRDefault="00E64F2C" w:rsidP="00C7130C">
      <w:pPr>
        <w:spacing w:after="0" w:line="360" w:lineRule="auto"/>
        <w:ind w:left="360"/>
        <w:rPr>
          <w:vertAlign w:val="superscript"/>
        </w:rPr>
      </w:pPr>
      <w:r w:rsidRPr="00C7130C">
        <w:t>a.  calcium</w:t>
      </w:r>
      <w:r w:rsidR="00EE5F93">
        <w:t xml:space="preserve">  </w:t>
      </w:r>
      <w:r w:rsidR="00EE5F93" w:rsidRPr="00EE5F93">
        <w:rPr>
          <w:color w:val="FF0000"/>
        </w:rPr>
        <w:t>2; Ca</w:t>
      </w:r>
      <w:r w:rsidR="00EE5F93" w:rsidRPr="00EE5F93">
        <w:rPr>
          <w:color w:val="FF0000"/>
          <w:vertAlign w:val="superscript"/>
        </w:rPr>
        <w:t>+2</w:t>
      </w:r>
      <w:r w:rsidRPr="00C7130C">
        <w:tab/>
        <w:t>b.  silver</w:t>
      </w:r>
      <w:r w:rsidR="00EE5F93">
        <w:t xml:space="preserve">  </w:t>
      </w:r>
      <w:r w:rsidR="00EE5F93" w:rsidRPr="00EE5F93">
        <w:rPr>
          <w:color w:val="FF0000"/>
        </w:rPr>
        <w:t>1; Ag</w:t>
      </w:r>
      <w:r w:rsidR="00EE5F93" w:rsidRPr="00EE5F93">
        <w:rPr>
          <w:color w:val="FF0000"/>
          <w:vertAlign w:val="superscript"/>
        </w:rPr>
        <w:t>+1</w:t>
      </w:r>
      <w:r w:rsidRPr="00C7130C">
        <w:tab/>
        <w:t>c.  phosphorus</w:t>
      </w:r>
      <w:r w:rsidR="00EE5F93">
        <w:t xml:space="preserve">  </w:t>
      </w:r>
      <w:r w:rsidR="00EE5F93" w:rsidRPr="00EE5F93">
        <w:rPr>
          <w:color w:val="FF0000"/>
        </w:rPr>
        <w:t>5; P</w:t>
      </w:r>
      <w:r w:rsidR="00EE5F93" w:rsidRPr="00EE5F93">
        <w:rPr>
          <w:color w:val="FF0000"/>
          <w:vertAlign w:val="superscript"/>
        </w:rPr>
        <w:t>-3</w:t>
      </w:r>
      <w:r w:rsidRPr="00C7130C">
        <w:tab/>
        <w:t xml:space="preserve">d.  </w:t>
      </w:r>
      <w:proofErr w:type="gramStart"/>
      <w:r w:rsidRPr="00C7130C">
        <w:t>lead</w:t>
      </w:r>
      <w:r w:rsidR="00EE5F93">
        <w:t xml:space="preserve">  </w:t>
      </w:r>
      <w:r w:rsidR="00EE5F93" w:rsidRPr="00EE5F93">
        <w:rPr>
          <w:color w:val="FF0000"/>
        </w:rPr>
        <w:t>4</w:t>
      </w:r>
      <w:proofErr w:type="gramEnd"/>
      <w:r w:rsidR="00EE5F93" w:rsidRPr="00EE5F93">
        <w:rPr>
          <w:color w:val="FF0000"/>
        </w:rPr>
        <w:t>; Pb</w:t>
      </w:r>
      <w:r w:rsidR="00EE5F93" w:rsidRPr="00EE5F93">
        <w:rPr>
          <w:color w:val="FF0000"/>
          <w:vertAlign w:val="superscript"/>
        </w:rPr>
        <w:t>+2</w:t>
      </w:r>
      <w:r w:rsidR="00EE5F93" w:rsidRPr="00EE5F93">
        <w:rPr>
          <w:color w:val="FF0000"/>
        </w:rPr>
        <w:t>/Pb</w:t>
      </w:r>
      <w:r w:rsidR="00EE5F93" w:rsidRPr="00EE5F93">
        <w:rPr>
          <w:color w:val="FF0000"/>
          <w:vertAlign w:val="superscript"/>
        </w:rPr>
        <w:t xml:space="preserve">+4 </w:t>
      </w:r>
      <w:r w:rsidR="00EE5F93">
        <w:rPr>
          <w:vertAlign w:val="superscript"/>
        </w:rPr>
        <w:t xml:space="preserve">     </w:t>
      </w:r>
      <w:r w:rsidR="00EE5F93">
        <w:t xml:space="preserve"> </w:t>
      </w:r>
      <w:r w:rsidRPr="00C7130C">
        <w:t>e.  carbon</w:t>
      </w:r>
      <w:r w:rsidR="00EE5F93">
        <w:t xml:space="preserve"> </w:t>
      </w:r>
      <w:r w:rsidR="00EE5F93" w:rsidRPr="00EE5F93">
        <w:rPr>
          <w:color w:val="FF0000"/>
        </w:rPr>
        <w:t xml:space="preserve"> 4; C</w:t>
      </w:r>
      <w:r w:rsidR="00EE5F93" w:rsidRPr="00EE5F93">
        <w:rPr>
          <w:color w:val="FF0000"/>
          <w:vertAlign w:val="superscript"/>
        </w:rPr>
        <w:t>-4</w:t>
      </w:r>
    </w:p>
    <w:p w:rsidR="00E64F2C" w:rsidRPr="00C7130C" w:rsidRDefault="00A919D0" w:rsidP="00C7130C">
      <w:pPr>
        <w:spacing w:after="0" w:line="360" w:lineRule="auto"/>
      </w:pPr>
      <w:r w:rsidRPr="00C7130C">
        <w:t xml:space="preserve">3.  </w:t>
      </w:r>
      <w:r w:rsidR="00E64F2C" w:rsidRPr="00C7130C">
        <w:t>Which is smaller?</w:t>
      </w:r>
    </w:p>
    <w:p w:rsidR="00A919D0" w:rsidRDefault="00E64F2C" w:rsidP="00C7130C">
      <w:pPr>
        <w:spacing w:after="0" w:line="360" w:lineRule="auto"/>
        <w:ind w:left="360"/>
      </w:pPr>
      <w:r w:rsidRPr="00C7130C">
        <w:t xml:space="preserve">a.  Ca or </w:t>
      </w:r>
      <w:r w:rsidRPr="00EE5F93">
        <w:rPr>
          <w:color w:val="FF0000"/>
        </w:rPr>
        <w:t>Ca</w:t>
      </w:r>
      <w:r w:rsidRPr="00EE5F93">
        <w:rPr>
          <w:color w:val="FF0000"/>
          <w:vertAlign w:val="superscript"/>
        </w:rPr>
        <w:t>+2</w:t>
      </w:r>
      <w:r w:rsidRPr="00EE5F93">
        <w:rPr>
          <w:color w:val="FF0000"/>
        </w:rPr>
        <w:t xml:space="preserve"> </w:t>
      </w:r>
      <w:r w:rsidRPr="00C7130C">
        <w:tab/>
        <w:t xml:space="preserve">b.  P or </w:t>
      </w:r>
      <w:r w:rsidRPr="00EE5F93">
        <w:rPr>
          <w:color w:val="FF0000"/>
        </w:rPr>
        <w:t>O</w:t>
      </w:r>
      <w:r w:rsidRPr="00C7130C">
        <w:tab/>
        <w:t xml:space="preserve">c.  N or </w:t>
      </w:r>
      <w:r w:rsidRPr="00EE5F93">
        <w:rPr>
          <w:color w:val="FF0000"/>
        </w:rPr>
        <w:t>F</w:t>
      </w:r>
      <w:r w:rsidRPr="00C7130C">
        <w:tab/>
        <w:t xml:space="preserve">d.  Sulfur ion or </w:t>
      </w:r>
      <w:r w:rsidRPr="00EE5F93">
        <w:rPr>
          <w:color w:val="FF0000"/>
        </w:rPr>
        <w:t>Aluminum ion</w:t>
      </w:r>
    </w:p>
    <w:p w:rsidR="00A919D0" w:rsidRPr="00C7130C" w:rsidRDefault="00A919D0" w:rsidP="00C7130C">
      <w:pPr>
        <w:spacing w:after="0" w:line="360" w:lineRule="auto"/>
      </w:pPr>
      <w:r w:rsidRPr="00C7130C">
        <w:t>4.  Does each of the following trends increase or decrease down a family or across (left to right) a period?</w:t>
      </w:r>
    </w:p>
    <w:tbl>
      <w:tblPr>
        <w:tblStyle w:val="TableGrid"/>
        <w:tblW w:w="0" w:type="auto"/>
        <w:tblLook w:val="04A0" w:firstRow="1" w:lastRow="0" w:firstColumn="1" w:lastColumn="0" w:noHBand="0" w:noVBand="1"/>
      </w:tblPr>
      <w:tblGrid>
        <w:gridCol w:w="3672"/>
        <w:gridCol w:w="3672"/>
        <w:gridCol w:w="3672"/>
      </w:tblGrid>
      <w:tr w:rsidR="00A919D0" w:rsidRPr="00C7130C" w:rsidTr="00A919D0">
        <w:tc>
          <w:tcPr>
            <w:tcW w:w="3672" w:type="dxa"/>
          </w:tcPr>
          <w:p w:rsidR="00A919D0" w:rsidRPr="00C7130C" w:rsidRDefault="00A919D0" w:rsidP="00C7130C">
            <w:pPr>
              <w:spacing w:after="0" w:line="360" w:lineRule="auto"/>
            </w:pPr>
          </w:p>
        </w:tc>
        <w:tc>
          <w:tcPr>
            <w:tcW w:w="3672" w:type="dxa"/>
          </w:tcPr>
          <w:p w:rsidR="00A919D0" w:rsidRPr="00C7130C" w:rsidRDefault="00A919D0" w:rsidP="00C7130C">
            <w:pPr>
              <w:spacing w:after="0" w:line="360" w:lineRule="auto"/>
            </w:pPr>
            <w:r w:rsidRPr="00C7130C">
              <w:t>Down a Family</w:t>
            </w:r>
          </w:p>
        </w:tc>
        <w:tc>
          <w:tcPr>
            <w:tcW w:w="3672" w:type="dxa"/>
          </w:tcPr>
          <w:p w:rsidR="00A919D0" w:rsidRPr="00C7130C" w:rsidRDefault="00A919D0" w:rsidP="00C7130C">
            <w:pPr>
              <w:spacing w:after="0" w:line="360" w:lineRule="auto"/>
            </w:pPr>
            <w:r w:rsidRPr="00C7130C">
              <w:t>Across a Period</w:t>
            </w:r>
          </w:p>
        </w:tc>
      </w:tr>
      <w:tr w:rsidR="00A919D0" w:rsidRPr="00C7130C" w:rsidTr="00A919D0">
        <w:tc>
          <w:tcPr>
            <w:tcW w:w="3672" w:type="dxa"/>
          </w:tcPr>
          <w:p w:rsidR="00A919D0" w:rsidRPr="00C7130C" w:rsidRDefault="00A919D0" w:rsidP="00C7130C">
            <w:pPr>
              <w:spacing w:after="0" w:line="360" w:lineRule="auto"/>
            </w:pPr>
            <w:r w:rsidRPr="00C7130C">
              <w:t>Electronegativity</w:t>
            </w:r>
          </w:p>
        </w:tc>
        <w:tc>
          <w:tcPr>
            <w:tcW w:w="3672" w:type="dxa"/>
          </w:tcPr>
          <w:p w:rsidR="00A919D0" w:rsidRPr="00C7130C" w:rsidRDefault="00EE5F93" w:rsidP="00C7130C">
            <w:pPr>
              <w:spacing w:after="0" w:line="360" w:lineRule="auto"/>
            </w:pPr>
            <w:r>
              <w:t>Decreases</w:t>
            </w:r>
          </w:p>
        </w:tc>
        <w:tc>
          <w:tcPr>
            <w:tcW w:w="3672" w:type="dxa"/>
          </w:tcPr>
          <w:p w:rsidR="00A919D0" w:rsidRPr="00C7130C" w:rsidRDefault="00EE5F93" w:rsidP="00C7130C">
            <w:pPr>
              <w:spacing w:after="0" w:line="360" w:lineRule="auto"/>
            </w:pPr>
            <w:r>
              <w:t>Increases</w:t>
            </w:r>
          </w:p>
        </w:tc>
      </w:tr>
      <w:tr w:rsidR="00A919D0" w:rsidRPr="00C7130C" w:rsidTr="00A919D0">
        <w:tc>
          <w:tcPr>
            <w:tcW w:w="3672" w:type="dxa"/>
          </w:tcPr>
          <w:p w:rsidR="00A919D0" w:rsidRPr="00C7130C" w:rsidRDefault="00A919D0" w:rsidP="00C7130C">
            <w:pPr>
              <w:spacing w:after="0" w:line="360" w:lineRule="auto"/>
            </w:pPr>
            <w:r w:rsidRPr="00C7130C">
              <w:t>Ionization Energy</w:t>
            </w:r>
          </w:p>
        </w:tc>
        <w:tc>
          <w:tcPr>
            <w:tcW w:w="3672" w:type="dxa"/>
          </w:tcPr>
          <w:p w:rsidR="00A919D0" w:rsidRPr="00C7130C" w:rsidRDefault="00EE5F93" w:rsidP="00C7130C">
            <w:pPr>
              <w:spacing w:after="0" w:line="360" w:lineRule="auto"/>
            </w:pPr>
            <w:r>
              <w:t>Decreases</w:t>
            </w:r>
          </w:p>
        </w:tc>
        <w:tc>
          <w:tcPr>
            <w:tcW w:w="3672" w:type="dxa"/>
          </w:tcPr>
          <w:p w:rsidR="00A919D0" w:rsidRPr="00C7130C" w:rsidRDefault="00EE5F93" w:rsidP="00C7130C">
            <w:pPr>
              <w:spacing w:after="0" w:line="360" w:lineRule="auto"/>
            </w:pPr>
            <w:r>
              <w:t>increases</w:t>
            </w:r>
          </w:p>
        </w:tc>
      </w:tr>
      <w:tr w:rsidR="00A919D0" w:rsidRPr="00C7130C" w:rsidTr="00A919D0">
        <w:tc>
          <w:tcPr>
            <w:tcW w:w="3672" w:type="dxa"/>
          </w:tcPr>
          <w:p w:rsidR="00A919D0" w:rsidRPr="00C7130C" w:rsidRDefault="00A919D0" w:rsidP="00C7130C">
            <w:pPr>
              <w:spacing w:after="0" w:line="360" w:lineRule="auto"/>
            </w:pPr>
            <w:r w:rsidRPr="00C7130C">
              <w:t>Atomic Radius</w:t>
            </w:r>
          </w:p>
        </w:tc>
        <w:tc>
          <w:tcPr>
            <w:tcW w:w="3672" w:type="dxa"/>
          </w:tcPr>
          <w:p w:rsidR="00A919D0" w:rsidRPr="00C7130C" w:rsidRDefault="00EE5F93" w:rsidP="00C7130C">
            <w:pPr>
              <w:spacing w:after="0" w:line="360" w:lineRule="auto"/>
            </w:pPr>
            <w:r>
              <w:t>Increases</w:t>
            </w:r>
          </w:p>
        </w:tc>
        <w:tc>
          <w:tcPr>
            <w:tcW w:w="3672" w:type="dxa"/>
          </w:tcPr>
          <w:p w:rsidR="00A919D0" w:rsidRPr="00C7130C" w:rsidRDefault="00EE5F93" w:rsidP="00C7130C">
            <w:pPr>
              <w:spacing w:after="0" w:line="360" w:lineRule="auto"/>
            </w:pPr>
            <w:r>
              <w:t>decreases</w:t>
            </w:r>
          </w:p>
        </w:tc>
      </w:tr>
    </w:tbl>
    <w:p w:rsidR="00E64F2C" w:rsidRPr="00C7130C" w:rsidRDefault="00E64F2C" w:rsidP="00C7130C">
      <w:pPr>
        <w:spacing w:after="0" w:line="360" w:lineRule="auto"/>
      </w:pPr>
    </w:p>
    <w:p w:rsidR="000E3676" w:rsidRDefault="00A919D0" w:rsidP="00C7130C">
      <w:pPr>
        <w:spacing w:after="0" w:line="360" w:lineRule="auto"/>
      </w:pPr>
      <w:r w:rsidRPr="00C7130C">
        <w:t>5.  Define electron affinity.  Which elements have a negative val</w:t>
      </w:r>
      <w:r w:rsidR="000E3676" w:rsidRPr="00C7130C">
        <w:t>ue for electron affinity?  Why?</w:t>
      </w:r>
    </w:p>
    <w:p w:rsidR="00EE5F93" w:rsidRDefault="00EE5F93" w:rsidP="00C7130C">
      <w:pPr>
        <w:spacing w:after="0" w:line="360" w:lineRule="auto"/>
        <w:rPr>
          <w:color w:val="FF0000"/>
        </w:rPr>
      </w:pPr>
      <w:r w:rsidRPr="00EE5F93">
        <w:rPr>
          <w:color w:val="FF0000"/>
        </w:rPr>
        <w:t xml:space="preserve">Electron affinity is the energy change that occurs when a neutral atom acquires an electron.  The more negative the value, the greater the amount of energy that is released.  Elements that readily gain electrons like the halogens will have the most negative values because little energy is required to force an atom to acquire the electron.  </w:t>
      </w:r>
    </w:p>
    <w:p w:rsidR="000A002B" w:rsidRPr="00EE5F93" w:rsidRDefault="000A002B" w:rsidP="00C7130C">
      <w:pPr>
        <w:spacing w:after="0" w:line="360" w:lineRule="auto"/>
        <w:rPr>
          <w:color w:val="FF0000"/>
        </w:rPr>
      </w:pPr>
      <w:r>
        <w:rPr>
          <w:color w:val="FF0000"/>
        </w:rPr>
        <w:t xml:space="preserve">Metals such as the alkaline earth metals will have positive values.  Metals wish to lose electrons, not gain them.  In order to add electrons to a metal, energy must be added forcing the addition of the electron.  </w:t>
      </w:r>
    </w:p>
    <w:p w:rsidR="00E64F2C" w:rsidRDefault="000E3676" w:rsidP="00C7130C">
      <w:pPr>
        <w:spacing w:after="0" w:line="360" w:lineRule="auto"/>
      </w:pPr>
      <w:r w:rsidRPr="00C7130C">
        <w:t xml:space="preserve">6.  </w:t>
      </w:r>
      <w:r w:rsidR="00E64F2C" w:rsidRPr="00C7130C">
        <w:t xml:space="preserve">Draw the Lewis </w:t>
      </w:r>
      <w:r w:rsidR="00F96735">
        <w:t>dot diagrams</w:t>
      </w:r>
      <w:r w:rsidR="00E64F2C" w:rsidRPr="00C7130C">
        <w:t xml:space="preserve"> for the following elements.</w:t>
      </w:r>
    </w:p>
    <w:p w:rsidR="00E64F2C" w:rsidRPr="00C7130C" w:rsidRDefault="00E64F2C" w:rsidP="00C7130C">
      <w:pPr>
        <w:spacing w:after="0" w:line="360" w:lineRule="auto"/>
        <w:ind w:left="720"/>
      </w:pPr>
      <w:proofErr w:type="gramStart"/>
      <w:r w:rsidRPr="00C7130C">
        <w:t>a</w:t>
      </w:r>
      <w:proofErr w:type="gramEnd"/>
      <w:r w:rsidRPr="00C7130C">
        <w:t xml:space="preserve">.  </w:t>
      </w:r>
      <w:r w:rsidR="00003E9C">
        <w:t xml:space="preserve"> </w:t>
      </w:r>
      <w:r w:rsidR="00F96735">
        <w:rPr>
          <w:noProof/>
        </w:rPr>
        <w:drawing>
          <wp:inline distT="0" distB="0" distL="0" distR="0" wp14:anchorId="26431CA5" wp14:editId="038D8986">
            <wp:extent cx="495238" cy="495238"/>
            <wp:effectExtent l="0" t="0" r="635"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95238" cy="495238"/>
                    </a:xfrm>
                    <a:prstGeom prst="rect">
                      <a:avLst/>
                    </a:prstGeom>
                  </pic:spPr>
                </pic:pic>
              </a:graphicData>
            </a:graphic>
          </wp:inline>
        </w:drawing>
      </w:r>
      <w:r w:rsidRPr="00C7130C">
        <w:tab/>
      </w:r>
      <w:r w:rsidRPr="00C7130C">
        <w:tab/>
        <w:t xml:space="preserve">b.  </w:t>
      </w:r>
      <w:r w:rsidR="00F96735">
        <w:rPr>
          <w:noProof/>
        </w:rPr>
        <w:drawing>
          <wp:inline distT="0" distB="0" distL="0" distR="0" wp14:anchorId="5A5FFBD2" wp14:editId="24A3C4EE">
            <wp:extent cx="495238" cy="495238"/>
            <wp:effectExtent l="0" t="0" r="63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95238" cy="495238"/>
                    </a:xfrm>
                    <a:prstGeom prst="rect">
                      <a:avLst/>
                    </a:prstGeom>
                  </pic:spPr>
                </pic:pic>
              </a:graphicData>
            </a:graphic>
          </wp:inline>
        </w:drawing>
      </w:r>
      <w:r w:rsidRPr="00C7130C">
        <w:tab/>
      </w:r>
      <w:r w:rsidRPr="00C7130C">
        <w:tab/>
      </w:r>
      <w:proofErr w:type="gramStart"/>
      <w:r w:rsidRPr="00C7130C">
        <w:t>c</w:t>
      </w:r>
      <w:proofErr w:type="gramEnd"/>
      <w:r w:rsidRPr="00C7130C">
        <w:t xml:space="preserve">.  </w:t>
      </w:r>
      <w:r w:rsidR="00F96735">
        <w:rPr>
          <w:noProof/>
        </w:rPr>
        <w:drawing>
          <wp:inline distT="0" distB="0" distL="0" distR="0" wp14:anchorId="3D03C162" wp14:editId="34B387F1">
            <wp:extent cx="495238" cy="495238"/>
            <wp:effectExtent l="0" t="0" r="63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95238" cy="495238"/>
                    </a:xfrm>
                    <a:prstGeom prst="rect">
                      <a:avLst/>
                    </a:prstGeom>
                  </pic:spPr>
                </pic:pic>
              </a:graphicData>
            </a:graphic>
          </wp:inline>
        </w:drawing>
      </w:r>
    </w:p>
    <w:p w:rsidR="00FF472A" w:rsidRPr="00C7130C" w:rsidRDefault="000E3676" w:rsidP="00C7130C">
      <w:pPr>
        <w:spacing w:after="0" w:line="360" w:lineRule="auto"/>
      </w:pPr>
      <w:r w:rsidRPr="00C7130C">
        <w:t>7</w:t>
      </w:r>
      <w:r w:rsidR="00FF472A" w:rsidRPr="00C7130C">
        <w:t xml:space="preserve">.  Why </w:t>
      </w:r>
      <w:proofErr w:type="gramStart"/>
      <w:r w:rsidR="00FF472A" w:rsidRPr="00C7130C">
        <w:t>are</w:t>
      </w:r>
      <w:proofErr w:type="gramEnd"/>
      <w:r w:rsidR="00FF472A" w:rsidRPr="00C7130C">
        <w:t xml:space="preserve"> the alkali metals one of the most reactive families of elements?</w:t>
      </w:r>
      <w:r w:rsidR="00003E9C">
        <w:t xml:space="preserve">  </w:t>
      </w:r>
      <w:r w:rsidR="00003E9C" w:rsidRPr="00003E9C">
        <w:rPr>
          <w:color w:val="FF0000"/>
        </w:rPr>
        <w:t>They have low ionization energy.</w:t>
      </w:r>
    </w:p>
    <w:p w:rsidR="00FF472A" w:rsidRPr="00C7130C" w:rsidRDefault="000E3676" w:rsidP="00C7130C">
      <w:pPr>
        <w:spacing w:after="0" w:line="360" w:lineRule="auto"/>
      </w:pPr>
      <w:r w:rsidRPr="00C7130C">
        <w:t>8</w:t>
      </w:r>
      <w:r w:rsidR="00FF472A" w:rsidRPr="00C7130C">
        <w:t>.  Which groups make up the representative or main group elements?</w:t>
      </w:r>
      <w:r w:rsidR="00003E9C">
        <w:t xml:space="preserve">  </w:t>
      </w:r>
      <w:r w:rsidR="00003E9C" w:rsidRPr="00003E9C">
        <w:rPr>
          <w:color w:val="FF0000"/>
        </w:rPr>
        <w:t>1, 2, 13, 14, 15, 16, 17, and 18</w:t>
      </w:r>
    </w:p>
    <w:p w:rsidR="00FF472A" w:rsidRPr="00003E9C" w:rsidRDefault="000E3676" w:rsidP="00C7130C">
      <w:pPr>
        <w:spacing w:after="0" w:line="360" w:lineRule="auto"/>
        <w:rPr>
          <w:color w:val="FF0000"/>
        </w:rPr>
      </w:pPr>
      <w:r w:rsidRPr="00C7130C">
        <w:lastRenderedPageBreak/>
        <w:t>9</w:t>
      </w:r>
      <w:r w:rsidR="00FF472A" w:rsidRPr="00E76CD0">
        <w:t>.  Give three physical properties that differ between metals and nonmetals.</w:t>
      </w:r>
      <w:r w:rsidR="00003E9C" w:rsidRPr="00E76CD0">
        <w:t xml:space="preserve">  </w:t>
      </w:r>
      <w:r w:rsidR="00003E9C" w:rsidRPr="00003E9C">
        <w:rPr>
          <w:color w:val="FF0000"/>
        </w:rPr>
        <w:t>Metals will lose electrons; are good conductors of electricity and heat; have luster; exist as solids; high boiling points and melting points.  Nonmetals will gain electrons; are poor conductors of electricity and heat, lack luster, are normally found as gases or solid;  are brittle; low boiling points and melting points.</w:t>
      </w:r>
    </w:p>
    <w:p w:rsidR="00FF472A" w:rsidRPr="00C7130C" w:rsidRDefault="000E3676" w:rsidP="00C7130C">
      <w:pPr>
        <w:spacing w:after="0" w:line="360" w:lineRule="auto"/>
      </w:pPr>
      <w:r w:rsidRPr="00C7130C">
        <w:t>10</w:t>
      </w:r>
      <w:r w:rsidR="00FF472A" w:rsidRPr="00C7130C">
        <w:t>.  What is a metalloid?  List each of them.</w:t>
      </w:r>
      <w:r w:rsidR="00003E9C">
        <w:t xml:space="preserve">  </w:t>
      </w:r>
      <w:r w:rsidR="00003E9C" w:rsidRPr="00003E9C">
        <w:rPr>
          <w:color w:val="FF0000"/>
        </w:rPr>
        <w:t>Elements that behave as both a metal and a nonmetal</w:t>
      </w:r>
      <w:r w:rsidR="00003E9C">
        <w:t xml:space="preserve">.  </w:t>
      </w:r>
      <w:r w:rsidR="008029D8" w:rsidRPr="008029D8">
        <w:rPr>
          <w:color w:val="FF0000"/>
        </w:rPr>
        <w:t>Boron, Silicon, Germanium, Arsenic, Antimony,</w:t>
      </w:r>
      <w:r w:rsidR="00E76CD0">
        <w:rPr>
          <w:color w:val="FF0000"/>
        </w:rPr>
        <w:t xml:space="preserve"> </w:t>
      </w:r>
      <w:r w:rsidR="008029D8" w:rsidRPr="008029D8">
        <w:rPr>
          <w:color w:val="FF0000"/>
        </w:rPr>
        <w:t>Tellurium</w:t>
      </w:r>
      <w:r w:rsidR="008029D8">
        <w:rPr>
          <w:color w:val="FF0000"/>
        </w:rPr>
        <w:t>, Polonium, and Astatine</w:t>
      </w:r>
    </w:p>
    <w:p w:rsidR="00061D0B" w:rsidRDefault="00061D0B" w:rsidP="00061D0B">
      <w:pPr>
        <w:spacing w:after="0" w:line="360" w:lineRule="auto"/>
      </w:pPr>
    </w:p>
    <w:p w:rsidR="00E76CD0" w:rsidRDefault="00E76CD0">
      <w:pPr>
        <w:spacing w:after="0" w:line="240" w:lineRule="auto"/>
        <w:rPr>
          <w:b/>
        </w:rPr>
      </w:pPr>
      <w:r>
        <w:rPr>
          <w:b/>
        </w:rPr>
        <w:br w:type="page"/>
      </w:r>
    </w:p>
    <w:p w:rsidR="000D5DF7" w:rsidRPr="00C7130C" w:rsidRDefault="000D5DF7" w:rsidP="00C7130C">
      <w:pPr>
        <w:spacing w:after="0" w:line="360" w:lineRule="auto"/>
        <w:jc w:val="center"/>
        <w:rPr>
          <w:b/>
        </w:rPr>
      </w:pPr>
      <w:r w:rsidRPr="00C7130C">
        <w:rPr>
          <w:b/>
        </w:rPr>
        <w:lastRenderedPageBreak/>
        <w:t>NOMENCLATURE</w:t>
      </w:r>
    </w:p>
    <w:p w:rsidR="00E64F2C" w:rsidRPr="00C7130C" w:rsidRDefault="000D5DF7" w:rsidP="00C7130C">
      <w:pPr>
        <w:spacing w:after="0" w:line="360" w:lineRule="auto"/>
        <w:sectPr w:rsidR="00E64F2C" w:rsidRPr="00C7130C" w:rsidSect="00095BDF">
          <w:pgSz w:w="12240" w:h="15840"/>
          <w:pgMar w:top="720" w:right="720" w:bottom="720" w:left="720" w:header="720" w:footer="720" w:gutter="0"/>
          <w:cols w:space="720"/>
          <w:docGrid w:linePitch="360"/>
        </w:sectPr>
      </w:pPr>
      <w:r w:rsidRPr="00C7130C">
        <w:t>1.</w:t>
      </w:r>
      <w:r w:rsidR="00E64F2C" w:rsidRPr="00C7130C">
        <w:t xml:space="preserve">   Name each of the following:</w:t>
      </w:r>
    </w:p>
    <w:p w:rsidR="00E64F2C" w:rsidRPr="00C7130C" w:rsidRDefault="00E64F2C" w:rsidP="00C7130C">
      <w:pPr>
        <w:pStyle w:val="ListParagraph"/>
        <w:numPr>
          <w:ilvl w:val="0"/>
          <w:numId w:val="4"/>
        </w:numPr>
        <w:spacing w:after="0" w:line="360" w:lineRule="auto"/>
      </w:pPr>
      <w:r w:rsidRPr="00C7130C">
        <w:lastRenderedPageBreak/>
        <w:t>Ba(CN)</w:t>
      </w:r>
      <w:r w:rsidRPr="00C7130C">
        <w:rPr>
          <w:vertAlign w:val="subscript"/>
        </w:rPr>
        <w:t>2</w:t>
      </w:r>
    </w:p>
    <w:p w:rsidR="00E64F2C" w:rsidRPr="00C7130C" w:rsidRDefault="00E64F2C" w:rsidP="00C7130C">
      <w:pPr>
        <w:pStyle w:val="ListParagraph"/>
        <w:numPr>
          <w:ilvl w:val="0"/>
          <w:numId w:val="4"/>
        </w:numPr>
        <w:spacing w:after="0" w:line="360" w:lineRule="auto"/>
      </w:pPr>
      <w:r w:rsidRPr="00C7130C">
        <w:t xml:space="preserve">     CoBr</w:t>
      </w:r>
      <w:r w:rsidRPr="00C7130C">
        <w:rPr>
          <w:vertAlign w:val="subscript"/>
        </w:rPr>
        <w:t>2</w:t>
      </w:r>
    </w:p>
    <w:p w:rsidR="00E64F2C" w:rsidRPr="00C7130C" w:rsidRDefault="00E64F2C" w:rsidP="00C7130C">
      <w:pPr>
        <w:pStyle w:val="ListParagraph"/>
        <w:numPr>
          <w:ilvl w:val="0"/>
          <w:numId w:val="4"/>
        </w:numPr>
        <w:spacing w:after="0" w:line="360" w:lineRule="auto"/>
      </w:pPr>
      <w:r w:rsidRPr="00C7130C">
        <w:t xml:space="preserve">     P</w:t>
      </w:r>
      <w:r w:rsidRPr="00C7130C">
        <w:rPr>
          <w:vertAlign w:val="subscript"/>
        </w:rPr>
        <w:t>2</w:t>
      </w:r>
      <w:r w:rsidRPr="00C7130C">
        <w:t>O</w:t>
      </w:r>
      <w:r w:rsidRPr="00C7130C">
        <w:rPr>
          <w:vertAlign w:val="subscript"/>
        </w:rPr>
        <w:t xml:space="preserve">5  </w:t>
      </w:r>
      <w:r w:rsidRPr="00C7130C">
        <w:t>(STOCK)</w:t>
      </w:r>
    </w:p>
    <w:p w:rsidR="00E64F2C" w:rsidRPr="00C7130C" w:rsidRDefault="00E64F2C" w:rsidP="00C7130C">
      <w:pPr>
        <w:pStyle w:val="ListParagraph"/>
        <w:numPr>
          <w:ilvl w:val="0"/>
          <w:numId w:val="4"/>
        </w:numPr>
        <w:spacing w:after="0" w:line="360" w:lineRule="auto"/>
      </w:pPr>
      <w:r w:rsidRPr="00C7130C">
        <w:t xml:space="preserve">     </w:t>
      </w:r>
      <w:proofErr w:type="spellStart"/>
      <w:r w:rsidRPr="00C7130C">
        <w:t>NaH</w:t>
      </w:r>
      <w:proofErr w:type="spellEnd"/>
    </w:p>
    <w:p w:rsidR="00E64F2C" w:rsidRPr="00C7130C" w:rsidRDefault="00E64F2C" w:rsidP="00C7130C">
      <w:pPr>
        <w:pStyle w:val="ListParagraph"/>
        <w:numPr>
          <w:ilvl w:val="0"/>
          <w:numId w:val="4"/>
        </w:numPr>
        <w:spacing w:after="0" w:line="360" w:lineRule="auto"/>
      </w:pPr>
      <w:r w:rsidRPr="00C7130C">
        <w:t xml:space="preserve">     MgI</w:t>
      </w:r>
      <w:r w:rsidR="003611B5">
        <w:rPr>
          <w:vertAlign w:val="subscript"/>
        </w:rPr>
        <w:t>2</w:t>
      </w:r>
    </w:p>
    <w:p w:rsidR="00E64F2C" w:rsidRPr="00C7130C" w:rsidRDefault="00E64F2C" w:rsidP="00C7130C">
      <w:pPr>
        <w:pStyle w:val="ListParagraph"/>
        <w:numPr>
          <w:ilvl w:val="0"/>
          <w:numId w:val="4"/>
        </w:numPr>
        <w:spacing w:after="0" w:line="360" w:lineRule="auto"/>
      </w:pPr>
      <w:r w:rsidRPr="00C7130C">
        <w:t xml:space="preserve">     Ca</w:t>
      </w:r>
      <w:r w:rsidRPr="00C7130C">
        <w:rPr>
          <w:vertAlign w:val="subscript"/>
        </w:rPr>
        <w:t>3</w:t>
      </w:r>
      <w:r w:rsidRPr="00C7130C">
        <w:t>(AsO</w:t>
      </w:r>
      <w:r w:rsidRPr="00C7130C">
        <w:rPr>
          <w:vertAlign w:val="subscript"/>
        </w:rPr>
        <w:t>4</w:t>
      </w:r>
      <w:r w:rsidRPr="00C7130C">
        <w:t>)</w:t>
      </w:r>
    </w:p>
    <w:p w:rsidR="00E64F2C" w:rsidRPr="00C7130C" w:rsidRDefault="00E64F2C" w:rsidP="00C7130C">
      <w:pPr>
        <w:pStyle w:val="ListParagraph"/>
        <w:numPr>
          <w:ilvl w:val="0"/>
          <w:numId w:val="4"/>
        </w:numPr>
        <w:spacing w:after="0" w:line="360" w:lineRule="auto"/>
      </w:pPr>
      <w:r w:rsidRPr="00C7130C">
        <w:t xml:space="preserve">     </w:t>
      </w:r>
      <w:proofErr w:type="spellStart"/>
      <w:r w:rsidRPr="00C7130C">
        <w:t>HCl</w:t>
      </w:r>
      <w:proofErr w:type="spellEnd"/>
    </w:p>
    <w:p w:rsidR="00E64F2C" w:rsidRPr="00C7130C" w:rsidRDefault="00E64F2C" w:rsidP="00C7130C">
      <w:pPr>
        <w:pStyle w:val="ListParagraph"/>
        <w:numPr>
          <w:ilvl w:val="0"/>
          <w:numId w:val="4"/>
        </w:numPr>
        <w:spacing w:after="0" w:line="360" w:lineRule="auto"/>
      </w:pPr>
      <w:r w:rsidRPr="00C7130C">
        <w:t xml:space="preserve">     Sn(SO</w:t>
      </w:r>
      <w:r w:rsidRPr="00C7130C">
        <w:rPr>
          <w:vertAlign w:val="subscript"/>
        </w:rPr>
        <w:t>4</w:t>
      </w:r>
      <w:r w:rsidRPr="00C7130C">
        <w:t>)</w:t>
      </w:r>
      <w:r w:rsidRPr="00C7130C">
        <w:rPr>
          <w:vertAlign w:val="subscript"/>
        </w:rPr>
        <w:t>2</w:t>
      </w:r>
    </w:p>
    <w:p w:rsidR="00E64F2C" w:rsidRPr="00C7130C" w:rsidRDefault="00E64F2C" w:rsidP="00C7130C">
      <w:pPr>
        <w:pStyle w:val="ListParagraph"/>
        <w:numPr>
          <w:ilvl w:val="0"/>
          <w:numId w:val="4"/>
        </w:numPr>
        <w:spacing w:after="0" w:line="360" w:lineRule="auto"/>
      </w:pPr>
      <w:r w:rsidRPr="00C7130C">
        <w:t xml:space="preserve">     SO</w:t>
      </w:r>
      <w:r w:rsidRPr="00C7130C">
        <w:rPr>
          <w:vertAlign w:val="subscript"/>
        </w:rPr>
        <w:t>2</w:t>
      </w:r>
      <w:r w:rsidRPr="00C7130C">
        <w:t xml:space="preserve">    (CLASSIC)</w:t>
      </w:r>
    </w:p>
    <w:p w:rsidR="00E64F2C" w:rsidRPr="00C7130C" w:rsidRDefault="00E64F2C" w:rsidP="00C7130C">
      <w:pPr>
        <w:pStyle w:val="ListParagraph"/>
        <w:numPr>
          <w:ilvl w:val="0"/>
          <w:numId w:val="4"/>
        </w:numPr>
        <w:spacing w:after="0" w:line="360" w:lineRule="auto"/>
      </w:pPr>
      <w:r w:rsidRPr="00C7130C">
        <w:t xml:space="preserve">     BaSO</w:t>
      </w:r>
      <w:r w:rsidRPr="00C7130C">
        <w:rPr>
          <w:vertAlign w:val="subscript"/>
        </w:rPr>
        <w:t>3</w:t>
      </w:r>
    </w:p>
    <w:p w:rsidR="00E64F2C" w:rsidRPr="00C7130C" w:rsidRDefault="00E64F2C" w:rsidP="00C7130C">
      <w:pPr>
        <w:pStyle w:val="ListParagraph"/>
        <w:numPr>
          <w:ilvl w:val="0"/>
          <w:numId w:val="4"/>
        </w:numPr>
        <w:spacing w:after="0" w:line="360" w:lineRule="auto"/>
      </w:pPr>
      <w:r w:rsidRPr="00C7130C">
        <w:t xml:space="preserve">     Zn(ClO</w:t>
      </w:r>
      <w:r w:rsidRPr="00C7130C">
        <w:rPr>
          <w:vertAlign w:val="subscript"/>
        </w:rPr>
        <w:t>4</w:t>
      </w:r>
      <w:r w:rsidRPr="00C7130C">
        <w:t>)</w:t>
      </w:r>
      <w:r w:rsidRPr="00C7130C">
        <w:rPr>
          <w:vertAlign w:val="subscript"/>
        </w:rPr>
        <w:t>2</w:t>
      </w:r>
    </w:p>
    <w:p w:rsidR="00E64F2C" w:rsidRPr="00C7130C" w:rsidRDefault="00E64F2C" w:rsidP="00C7130C">
      <w:pPr>
        <w:pStyle w:val="ListParagraph"/>
        <w:numPr>
          <w:ilvl w:val="0"/>
          <w:numId w:val="4"/>
        </w:numPr>
        <w:spacing w:after="0" w:line="360" w:lineRule="auto"/>
      </w:pPr>
      <w:r w:rsidRPr="00C7130C">
        <w:t xml:space="preserve">     Be(</w:t>
      </w:r>
      <w:proofErr w:type="spellStart"/>
      <w:r w:rsidRPr="00C7130C">
        <w:t>BrO</w:t>
      </w:r>
      <w:proofErr w:type="spellEnd"/>
      <w:r w:rsidRPr="00C7130C">
        <w:t>)</w:t>
      </w:r>
      <w:r w:rsidRPr="00C7130C">
        <w:rPr>
          <w:vertAlign w:val="subscript"/>
        </w:rPr>
        <w:t>2</w:t>
      </w:r>
    </w:p>
    <w:p w:rsidR="00E64F2C" w:rsidRPr="00C7130C" w:rsidRDefault="00E64F2C" w:rsidP="00C7130C">
      <w:pPr>
        <w:pStyle w:val="ListParagraph"/>
        <w:numPr>
          <w:ilvl w:val="0"/>
          <w:numId w:val="4"/>
        </w:numPr>
        <w:spacing w:after="0" w:line="360" w:lineRule="auto"/>
      </w:pPr>
      <w:r w:rsidRPr="00C7130C">
        <w:lastRenderedPageBreak/>
        <w:t>HNO</w:t>
      </w:r>
      <w:r w:rsidRPr="00C7130C">
        <w:rPr>
          <w:vertAlign w:val="subscript"/>
        </w:rPr>
        <w:t>3 (</w:t>
      </w:r>
      <w:proofErr w:type="spellStart"/>
      <w:r w:rsidRPr="00C7130C">
        <w:rPr>
          <w:vertAlign w:val="subscript"/>
        </w:rPr>
        <w:t>aq</w:t>
      </w:r>
      <w:proofErr w:type="spellEnd"/>
      <w:r w:rsidRPr="00C7130C">
        <w:rPr>
          <w:vertAlign w:val="subscript"/>
        </w:rPr>
        <w:t>)</w:t>
      </w:r>
    </w:p>
    <w:p w:rsidR="00E64F2C" w:rsidRPr="00C7130C" w:rsidRDefault="00E64F2C" w:rsidP="00C7130C">
      <w:pPr>
        <w:pStyle w:val="ListParagraph"/>
        <w:numPr>
          <w:ilvl w:val="0"/>
          <w:numId w:val="4"/>
        </w:numPr>
        <w:spacing w:after="0" w:line="360" w:lineRule="auto"/>
      </w:pPr>
      <w:r w:rsidRPr="00C7130C">
        <w:t>Al(OH)</w:t>
      </w:r>
      <w:r w:rsidRPr="00C7130C">
        <w:rPr>
          <w:vertAlign w:val="subscript"/>
        </w:rPr>
        <w:t>3</w:t>
      </w:r>
    </w:p>
    <w:p w:rsidR="00E64F2C" w:rsidRPr="00C7130C" w:rsidRDefault="00E64F2C" w:rsidP="00C7130C">
      <w:pPr>
        <w:pStyle w:val="ListParagraph"/>
        <w:numPr>
          <w:ilvl w:val="0"/>
          <w:numId w:val="4"/>
        </w:numPr>
        <w:spacing w:after="0" w:line="360" w:lineRule="auto"/>
      </w:pPr>
      <w:r w:rsidRPr="00C7130C">
        <w:t>HBrO</w:t>
      </w:r>
      <w:r w:rsidRPr="00C7130C">
        <w:rPr>
          <w:vertAlign w:val="subscript"/>
        </w:rPr>
        <w:t>4 (</w:t>
      </w:r>
      <w:proofErr w:type="spellStart"/>
      <w:r w:rsidRPr="00C7130C">
        <w:rPr>
          <w:vertAlign w:val="subscript"/>
        </w:rPr>
        <w:t>aq</w:t>
      </w:r>
      <w:proofErr w:type="spellEnd"/>
      <w:r w:rsidRPr="00C7130C">
        <w:rPr>
          <w:vertAlign w:val="subscript"/>
        </w:rPr>
        <w:t>)</w:t>
      </w:r>
    </w:p>
    <w:p w:rsidR="00E64F2C" w:rsidRPr="00C7130C" w:rsidRDefault="00E64F2C" w:rsidP="00C7130C">
      <w:pPr>
        <w:pStyle w:val="ListParagraph"/>
        <w:numPr>
          <w:ilvl w:val="0"/>
          <w:numId w:val="4"/>
        </w:numPr>
        <w:spacing w:after="0" w:line="360" w:lineRule="auto"/>
      </w:pPr>
      <w:r w:rsidRPr="00C7130C">
        <w:t>KMnO</w:t>
      </w:r>
      <w:r w:rsidRPr="00C7130C">
        <w:rPr>
          <w:vertAlign w:val="subscript"/>
        </w:rPr>
        <w:t>4</w:t>
      </w:r>
    </w:p>
    <w:p w:rsidR="00E64F2C" w:rsidRPr="00C7130C" w:rsidRDefault="00E64F2C" w:rsidP="00C7130C">
      <w:pPr>
        <w:pStyle w:val="ListParagraph"/>
        <w:numPr>
          <w:ilvl w:val="0"/>
          <w:numId w:val="4"/>
        </w:numPr>
        <w:spacing w:after="0" w:line="360" w:lineRule="auto"/>
      </w:pPr>
      <w:r w:rsidRPr="00C7130C">
        <w:t>Hg</w:t>
      </w:r>
      <w:r w:rsidRPr="00C7130C">
        <w:rPr>
          <w:vertAlign w:val="subscript"/>
        </w:rPr>
        <w:t>3</w:t>
      </w:r>
      <w:r w:rsidRPr="00C7130C">
        <w:t>(PO</w:t>
      </w:r>
      <w:r w:rsidRPr="00C7130C">
        <w:rPr>
          <w:vertAlign w:val="subscript"/>
        </w:rPr>
        <w:t>3</w:t>
      </w:r>
      <w:r w:rsidRPr="00C7130C">
        <w:t>)</w:t>
      </w:r>
      <w:r w:rsidRPr="00C7130C">
        <w:rPr>
          <w:vertAlign w:val="subscript"/>
        </w:rPr>
        <w:t>2</w:t>
      </w:r>
      <w:r w:rsidRPr="00C7130C">
        <w:t xml:space="preserve">   (CLASSIC)</w:t>
      </w:r>
    </w:p>
    <w:p w:rsidR="00E64F2C" w:rsidRPr="00C7130C" w:rsidRDefault="00E64F2C" w:rsidP="00C7130C">
      <w:pPr>
        <w:pStyle w:val="ListParagraph"/>
        <w:numPr>
          <w:ilvl w:val="0"/>
          <w:numId w:val="4"/>
        </w:numPr>
        <w:spacing w:after="0" w:line="360" w:lineRule="auto"/>
      </w:pPr>
      <w:r w:rsidRPr="00C7130C">
        <w:t>Na</w:t>
      </w:r>
      <w:r w:rsidRPr="00C7130C">
        <w:rPr>
          <w:vertAlign w:val="subscript"/>
        </w:rPr>
        <w:t>2</w:t>
      </w:r>
      <w:r w:rsidRPr="00C7130C">
        <w:t>O</w:t>
      </w:r>
      <w:r w:rsidR="00E76CD0">
        <w:rPr>
          <w:vertAlign w:val="subscript"/>
        </w:rPr>
        <w:t>2</w:t>
      </w:r>
    </w:p>
    <w:p w:rsidR="00E64F2C" w:rsidRPr="00C7130C" w:rsidRDefault="00E64F2C" w:rsidP="00C7130C">
      <w:pPr>
        <w:pStyle w:val="ListParagraph"/>
        <w:numPr>
          <w:ilvl w:val="0"/>
          <w:numId w:val="4"/>
        </w:numPr>
        <w:spacing w:after="0" w:line="360" w:lineRule="auto"/>
      </w:pPr>
      <w:r w:rsidRPr="00C7130C">
        <w:t>LiC</w:t>
      </w:r>
      <w:r w:rsidRPr="00C7130C">
        <w:rPr>
          <w:vertAlign w:val="subscript"/>
        </w:rPr>
        <w:t>2</w:t>
      </w:r>
      <w:r w:rsidRPr="00C7130C">
        <w:t>H</w:t>
      </w:r>
      <w:r w:rsidRPr="00C7130C">
        <w:rPr>
          <w:vertAlign w:val="subscript"/>
        </w:rPr>
        <w:t>3</w:t>
      </w:r>
      <w:r w:rsidRPr="00C7130C">
        <w:t>O</w:t>
      </w:r>
      <w:r w:rsidRPr="00C7130C">
        <w:rPr>
          <w:vertAlign w:val="subscript"/>
        </w:rPr>
        <w:t>2</w:t>
      </w:r>
    </w:p>
    <w:p w:rsidR="00E64F2C" w:rsidRPr="00C7130C" w:rsidRDefault="00E64F2C" w:rsidP="00C7130C">
      <w:pPr>
        <w:pStyle w:val="ListParagraph"/>
        <w:numPr>
          <w:ilvl w:val="0"/>
          <w:numId w:val="4"/>
        </w:numPr>
        <w:spacing w:after="0" w:line="360" w:lineRule="auto"/>
      </w:pPr>
      <w:r w:rsidRPr="00C7130C">
        <w:t>FeCl</w:t>
      </w:r>
      <w:r w:rsidRPr="00C7130C">
        <w:rPr>
          <w:vertAlign w:val="subscript"/>
        </w:rPr>
        <w:t>3</w:t>
      </w:r>
      <w:r w:rsidRPr="00C7130C">
        <w:t xml:space="preserve">    ∙   6 H</w:t>
      </w:r>
      <w:r w:rsidRPr="00C7130C">
        <w:rPr>
          <w:vertAlign w:val="subscript"/>
        </w:rPr>
        <w:t>2</w:t>
      </w:r>
      <w:r w:rsidRPr="00C7130C">
        <w:t>O  (CLASSIC)</w:t>
      </w:r>
    </w:p>
    <w:p w:rsidR="00E64F2C" w:rsidRPr="00C7130C" w:rsidRDefault="00E64F2C" w:rsidP="00C7130C">
      <w:pPr>
        <w:pStyle w:val="ListParagraph"/>
        <w:numPr>
          <w:ilvl w:val="0"/>
          <w:numId w:val="4"/>
        </w:numPr>
        <w:spacing w:after="0" w:line="360" w:lineRule="auto"/>
      </w:pPr>
      <w:r w:rsidRPr="00C7130C">
        <w:t>CCl</w:t>
      </w:r>
      <w:r w:rsidRPr="00C7130C">
        <w:rPr>
          <w:vertAlign w:val="subscript"/>
        </w:rPr>
        <w:t>4</w:t>
      </w:r>
      <w:r w:rsidRPr="00C7130C">
        <w:t xml:space="preserve">     </w:t>
      </w:r>
    </w:p>
    <w:p w:rsidR="00E64F2C" w:rsidRPr="00C7130C" w:rsidRDefault="00E64F2C" w:rsidP="00C7130C">
      <w:pPr>
        <w:pStyle w:val="ListParagraph"/>
        <w:numPr>
          <w:ilvl w:val="0"/>
          <w:numId w:val="4"/>
        </w:numPr>
        <w:spacing w:after="0" w:line="360" w:lineRule="auto"/>
      </w:pPr>
      <w:r w:rsidRPr="00C7130C">
        <w:t>AgNO</w:t>
      </w:r>
      <w:r w:rsidRPr="00C7130C">
        <w:rPr>
          <w:vertAlign w:val="subscript"/>
        </w:rPr>
        <w:t>3</w:t>
      </w:r>
    </w:p>
    <w:p w:rsidR="00E64F2C" w:rsidRPr="00C7130C" w:rsidRDefault="00E64F2C" w:rsidP="00C7130C">
      <w:pPr>
        <w:pStyle w:val="ListParagraph"/>
        <w:numPr>
          <w:ilvl w:val="0"/>
          <w:numId w:val="4"/>
        </w:numPr>
        <w:spacing w:after="0" w:line="360" w:lineRule="auto"/>
      </w:pPr>
      <w:r w:rsidRPr="00C7130C">
        <w:t>N</w:t>
      </w:r>
      <w:r w:rsidRPr="00C7130C">
        <w:rPr>
          <w:vertAlign w:val="subscript"/>
        </w:rPr>
        <w:t>2</w:t>
      </w:r>
      <w:r w:rsidRPr="00C7130C">
        <w:t>O</w:t>
      </w:r>
      <w:r w:rsidRPr="00C7130C">
        <w:rPr>
          <w:vertAlign w:val="subscript"/>
        </w:rPr>
        <w:t xml:space="preserve">3  </w:t>
      </w:r>
      <w:r w:rsidRPr="00C7130C">
        <w:t>(STOCK)</w:t>
      </w:r>
    </w:p>
    <w:p w:rsidR="00E64F2C" w:rsidRPr="00C7130C" w:rsidRDefault="00E64F2C" w:rsidP="00C7130C">
      <w:pPr>
        <w:pStyle w:val="ListParagraph"/>
        <w:numPr>
          <w:ilvl w:val="0"/>
          <w:numId w:val="4"/>
        </w:numPr>
        <w:spacing w:after="0" w:line="360" w:lineRule="auto"/>
      </w:pPr>
      <w:r w:rsidRPr="00C7130C">
        <w:t>Pb</w:t>
      </w:r>
      <w:r w:rsidRPr="00C7130C">
        <w:rPr>
          <w:vertAlign w:val="subscript"/>
        </w:rPr>
        <w:t>3</w:t>
      </w:r>
      <w:r w:rsidRPr="00C7130C">
        <w:t>N</w:t>
      </w:r>
      <w:r w:rsidRPr="00C7130C">
        <w:rPr>
          <w:vertAlign w:val="subscript"/>
        </w:rPr>
        <w:t>2</w:t>
      </w:r>
      <w:r w:rsidRPr="00C7130C">
        <w:t xml:space="preserve">   (STOCK)</w:t>
      </w:r>
    </w:p>
    <w:p w:rsidR="00E64F2C" w:rsidRPr="00C7130C" w:rsidRDefault="00E64F2C" w:rsidP="00C7130C">
      <w:pPr>
        <w:spacing w:after="0" w:line="360" w:lineRule="auto"/>
        <w:ind w:left="360"/>
        <w:sectPr w:rsidR="00E64F2C" w:rsidRPr="00C7130C" w:rsidSect="00E12B92">
          <w:type w:val="continuous"/>
          <w:pgSz w:w="12240" w:h="15840"/>
          <w:pgMar w:top="720" w:right="720" w:bottom="720" w:left="720" w:header="720" w:footer="720" w:gutter="0"/>
          <w:cols w:num="2" w:space="720"/>
          <w:docGrid w:linePitch="360"/>
        </w:sectPr>
      </w:pPr>
    </w:p>
    <w:p w:rsidR="00724815" w:rsidRPr="00724815" w:rsidRDefault="00724815" w:rsidP="00724815">
      <w:pPr>
        <w:numPr>
          <w:ilvl w:val="1"/>
          <w:numId w:val="22"/>
        </w:numPr>
        <w:spacing w:after="0" w:line="240" w:lineRule="auto"/>
        <w:rPr>
          <w:color w:val="FF0000"/>
        </w:rPr>
      </w:pPr>
      <w:r w:rsidRPr="00724815">
        <w:rPr>
          <w:color w:val="FF0000"/>
        </w:rPr>
        <w:lastRenderedPageBreak/>
        <w:t>Barium Cyanide</w:t>
      </w:r>
    </w:p>
    <w:p w:rsidR="00724815" w:rsidRPr="00724815" w:rsidRDefault="00724815" w:rsidP="00724815">
      <w:pPr>
        <w:numPr>
          <w:ilvl w:val="1"/>
          <w:numId w:val="22"/>
        </w:numPr>
        <w:spacing w:after="0" w:line="240" w:lineRule="auto"/>
        <w:rPr>
          <w:color w:val="FF0000"/>
        </w:rPr>
      </w:pPr>
      <w:r w:rsidRPr="00724815">
        <w:rPr>
          <w:color w:val="FF0000"/>
        </w:rPr>
        <w:t>Cobalt (II) Bromide</w:t>
      </w:r>
    </w:p>
    <w:p w:rsidR="00724815" w:rsidRPr="00724815" w:rsidRDefault="00724815" w:rsidP="00724815">
      <w:pPr>
        <w:numPr>
          <w:ilvl w:val="1"/>
          <w:numId w:val="22"/>
        </w:numPr>
        <w:spacing w:after="0" w:line="240" w:lineRule="auto"/>
        <w:rPr>
          <w:color w:val="FF0000"/>
        </w:rPr>
      </w:pPr>
      <w:r w:rsidRPr="00724815">
        <w:rPr>
          <w:color w:val="FF0000"/>
        </w:rPr>
        <w:t>Phosphorus (V) Oxide</w:t>
      </w:r>
    </w:p>
    <w:p w:rsidR="00724815" w:rsidRPr="00724815" w:rsidRDefault="00724815" w:rsidP="00724815">
      <w:pPr>
        <w:numPr>
          <w:ilvl w:val="1"/>
          <w:numId w:val="22"/>
        </w:numPr>
        <w:spacing w:after="0" w:line="240" w:lineRule="auto"/>
        <w:rPr>
          <w:color w:val="FF0000"/>
        </w:rPr>
      </w:pPr>
      <w:r w:rsidRPr="00724815">
        <w:rPr>
          <w:color w:val="FF0000"/>
        </w:rPr>
        <w:t>Sodium Hydride</w:t>
      </w:r>
    </w:p>
    <w:p w:rsidR="00724815" w:rsidRPr="00724815" w:rsidRDefault="00724815" w:rsidP="00724815">
      <w:pPr>
        <w:numPr>
          <w:ilvl w:val="1"/>
          <w:numId w:val="22"/>
        </w:numPr>
        <w:spacing w:after="0" w:line="240" w:lineRule="auto"/>
        <w:rPr>
          <w:color w:val="FF0000"/>
        </w:rPr>
      </w:pPr>
      <w:r w:rsidRPr="00724815">
        <w:rPr>
          <w:color w:val="FF0000"/>
        </w:rPr>
        <w:t>Magnesium Iodide</w:t>
      </w:r>
    </w:p>
    <w:p w:rsidR="00724815" w:rsidRPr="00724815" w:rsidRDefault="00724815" w:rsidP="00724815">
      <w:pPr>
        <w:numPr>
          <w:ilvl w:val="1"/>
          <w:numId w:val="22"/>
        </w:numPr>
        <w:spacing w:after="0" w:line="240" w:lineRule="auto"/>
        <w:rPr>
          <w:color w:val="FF0000"/>
        </w:rPr>
      </w:pPr>
      <w:r w:rsidRPr="00724815">
        <w:rPr>
          <w:color w:val="FF0000"/>
        </w:rPr>
        <w:t>Calcium Arsenate</w:t>
      </w:r>
    </w:p>
    <w:p w:rsidR="00724815" w:rsidRPr="00724815" w:rsidRDefault="00724815" w:rsidP="00724815">
      <w:pPr>
        <w:numPr>
          <w:ilvl w:val="1"/>
          <w:numId w:val="22"/>
        </w:numPr>
        <w:spacing w:after="0" w:line="240" w:lineRule="auto"/>
        <w:rPr>
          <w:color w:val="FF0000"/>
        </w:rPr>
      </w:pPr>
      <w:r w:rsidRPr="00724815">
        <w:rPr>
          <w:color w:val="FF0000"/>
        </w:rPr>
        <w:t>Hydrogen Chloride</w:t>
      </w:r>
    </w:p>
    <w:p w:rsidR="00724815" w:rsidRPr="00724815" w:rsidRDefault="00724815" w:rsidP="00724815">
      <w:pPr>
        <w:numPr>
          <w:ilvl w:val="1"/>
          <w:numId w:val="22"/>
        </w:numPr>
        <w:spacing w:after="0" w:line="240" w:lineRule="auto"/>
        <w:rPr>
          <w:color w:val="FF0000"/>
        </w:rPr>
      </w:pPr>
      <w:r w:rsidRPr="00724815">
        <w:rPr>
          <w:color w:val="FF0000"/>
        </w:rPr>
        <w:t>Tin (IV) Sulfate</w:t>
      </w:r>
    </w:p>
    <w:p w:rsidR="00724815" w:rsidRPr="00724815" w:rsidRDefault="00724815" w:rsidP="00724815">
      <w:pPr>
        <w:numPr>
          <w:ilvl w:val="1"/>
          <w:numId w:val="22"/>
        </w:numPr>
        <w:spacing w:after="0" w:line="240" w:lineRule="auto"/>
        <w:rPr>
          <w:color w:val="FF0000"/>
        </w:rPr>
      </w:pPr>
      <w:r w:rsidRPr="00724815">
        <w:rPr>
          <w:color w:val="FF0000"/>
        </w:rPr>
        <w:t>Sulfur Dioxide</w:t>
      </w:r>
    </w:p>
    <w:p w:rsidR="00724815" w:rsidRPr="00724815" w:rsidRDefault="00724815" w:rsidP="00724815">
      <w:pPr>
        <w:numPr>
          <w:ilvl w:val="1"/>
          <w:numId w:val="22"/>
        </w:numPr>
        <w:spacing w:after="0" w:line="240" w:lineRule="auto"/>
        <w:rPr>
          <w:color w:val="FF0000"/>
        </w:rPr>
      </w:pPr>
      <w:r w:rsidRPr="00724815">
        <w:rPr>
          <w:color w:val="FF0000"/>
        </w:rPr>
        <w:t>Barium Sulfite</w:t>
      </w:r>
    </w:p>
    <w:p w:rsidR="00724815" w:rsidRPr="00724815" w:rsidRDefault="00724815" w:rsidP="00724815">
      <w:pPr>
        <w:numPr>
          <w:ilvl w:val="1"/>
          <w:numId w:val="22"/>
        </w:numPr>
        <w:spacing w:after="0" w:line="240" w:lineRule="auto"/>
        <w:rPr>
          <w:color w:val="FF0000"/>
        </w:rPr>
      </w:pPr>
      <w:r w:rsidRPr="00724815">
        <w:rPr>
          <w:color w:val="FF0000"/>
        </w:rPr>
        <w:t>Zinc Perchlorate</w:t>
      </w:r>
    </w:p>
    <w:p w:rsidR="00724815" w:rsidRPr="00724815" w:rsidRDefault="00724815" w:rsidP="00724815">
      <w:pPr>
        <w:numPr>
          <w:ilvl w:val="1"/>
          <w:numId w:val="22"/>
        </w:numPr>
        <w:spacing w:after="0" w:line="240" w:lineRule="auto"/>
        <w:rPr>
          <w:color w:val="FF0000"/>
        </w:rPr>
      </w:pPr>
      <w:r w:rsidRPr="00724815">
        <w:rPr>
          <w:color w:val="FF0000"/>
        </w:rPr>
        <w:t xml:space="preserve">Beryllium </w:t>
      </w:r>
      <w:proofErr w:type="spellStart"/>
      <w:r w:rsidRPr="00724815">
        <w:rPr>
          <w:color w:val="FF0000"/>
        </w:rPr>
        <w:t>Hypobromite</w:t>
      </w:r>
      <w:proofErr w:type="spellEnd"/>
    </w:p>
    <w:p w:rsidR="00724815" w:rsidRPr="00724815" w:rsidRDefault="00724815" w:rsidP="00724815">
      <w:pPr>
        <w:numPr>
          <w:ilvl w:val="1"/>
          <w:numId w:val="22"/>
        </w:numPr>
        <w:spacing w:after="0" w:line="240" w:lineRule="auto"/>
        <w:rPr>
          <w:color w:val="FF0000"/>
        </w:rPr>
      </w:pPr>
      <w:r w:rsidRPr="00724815">
        <w:rPr>
          <w:color w:val="FF0000"/>
        </w:rPr>
        <w:lastRenderedPageBreak/>
        <w:t>Nitric Acid</w:t>
      </w:r>
    </w:p>
    <w:p w:rsidR="00724815" w:rsidRPr="00724815" w:rsidRDefault="00724815" w:rsidP="00724815">
      <w:pPr>
        <w:numPr>
          <w:ilvl w:val="1"/>
          <w:numId w:val="22"/>
        </w:numPr>
        <w:spacing w:after="0" w:line="240" w:lineRule="auto"/>
        <w:rPr>
          <w:color w:val="FF0000"/>
        </w:rPr>
      </w:pPr>
      <w:r w:rsidRPr="00724815">
        <w:rPr>
          <w:color w:val="FF0000"/>
        </w:rPr>
        <w:t>Aluminum Hydroxide</w:t>
      </w:r>
    </w:p>
    <w:p w:rsidR="00724815" w:rsidRPr="00724815" w:rsidRDefault="00724815" w:rsidP="00724815">
      <w:pPr>
        <w:numPr>
          <w:ilvl w:val="1"/>
          <w:numId w:val="22"/>
        </w:numPr>
        <w:spacing w:after="0" w:line="240" w:lineRule="auto"/>
        <w:rPr>
          <w:color w:val="FF0000"/>
        </w:rPr>
      </w:pPr>
      <w:proofErr w:type="spellStart"/>
      <w:r w:rsidRPr="00724815">
        <w:rPr>
          <w:color w:val="FF0000"/>
        </w:rPr>
        <w:t>Perbromic</w:t>
      </w:r>
      <w:proofErr w:type="spellEnd"/>
      <w:r w:rsidRPr="00724815">
        <w:rPr>
          <w:color w:val="FF0000"/>
        </w:rPr>
        <w:t xml:space="preserve"> Acid</w:t>
      </w:r>
    </w:p>
    <w:p w:rsidR="00724815" w:rsidRPr="00724815" w:rsidRDefault="00724815" w:rsidP="00724815">
      <w:pPr>
        <w:numPr>
          <w:ilvl w:val="1"/>
          <w:numId w:val="22"/>
        </w:numPr>
        <w:spacing w:after="0" w:line="240" w:lineRule="auto"/>
        <w:rPr>
          <w:color w:val="FF0000"/>
        </w:rPr>
      </w:pPr>
      <w:r w:rsidRPr="00724815">
        <w:rPr>
          <w:color w:val="FF0000"/>
        </w:rPr>
        <w:t>Potassium Permanganate</w:t>
      </w:r>
    </w:p>
    <w:p w:rsidR="00724815" w:rsidRPr="00724815" w:rsidRDefault="00724815" w:rsidP="00724815">
      <w:pPr>
        <w:numPr>
          <w:ilvl w:val="1"/>
          <w:numId w:val="22"/>
        </w:numPr>
        <w:spacing w:after="0" w:line="240" w:lineRule="auto"/>
        <w:rPr>
          <w:color w:val="FF0000"/>
        </w:rPr>
      </w:pPr>
      <w:r w:rsidRPr="00724815">
        <w:rPr>
          <w:color w:val="FF0000"/>
        </w:rPr>
        <w:t xml:space="preserve">Mercuric </w:t>
      </w:r>
      <w:proofErr w:type="spellStart"/>
      <w:r w:rsidRPr="00724815">
        <w:rPr>
          <w:color w:val="FF0000"/>
        </w:rPr>
        <w:t>Phosphite</w:t>
      </w:r>
      <w:proofErr w:type="spellEnd"/>
    </w:p>
    <w:p w:rsidR="00724815" w:rsidRPr="00724815" w:rsidRDefault="00724815" w:rsidP="00724815">
      <w:pPr>
        <w:numPr>
          <w:ilvl w:val="1"/>
          <w:numId w:val="22"/>
        </w:numPr>
        <w:spacing w:after="0" w:line="240" w:lineRule="auto"/>
        <w:rPr>
          <w:color w:val="FF0000"/>
        </w:rPr>
      </w:pPr>
      <w:r w:rsidRPr="00724815">
        <w:rPr>
          <w:color w:val="FF0000"/>
        </w:rPr>
        <w:t>Sodium Peroxide</w:t>
      </w:r>
    </w:p>
    <w:p w:rsidR="00724815" w:rsidRPr="00724815" w:rsidRDefault="00724815" w:rsidP="00724815">
      <w:pPr>
        <w:numPr>
          <w:ilvl w:val="1"/>
          <w:numId w:val="22"/>
        </w:numPr>
        <w:spacing w:after="0" w:line="240" w:lineRule="auto"/>
        <w:rPr>
          <w:color w:val="FF0000"/>
        </w:rPr>
      </w:pPr>
      <w:r w:rsidRPr="00724815">
        <w:rPr>
          <w:color w:val="FF0000"/>
        </w:rPr>
        <w:t>Lithium Acetate</w:t>
      </w:r>
    </w:p>
    <w:p w:rsidR="00724815" w:rsidRPr="00724815" w:rsidRDefault="00724815" w:rsidP="00724815">
      <w:pPr>
        <w:numPr>
          <w:ilvl w:val="1"/>
          <w:numId w:val="22"/>
        </w:numPr>
        <w:spacing w:after="0" w:line="240" w:lineRule="auto"/>
        <w:rPr>
          <w:color w:val="FF0000"/>
        </w:rPr>
      </w:pPr>
      <w:r w:rsidRPr="00724815">
        <w:rPr>
          <w:color w:val="FF0000"/>
        </w:rPr>
        <w:t xml:space="preserve">Ferric Chloride </w:t>
      </w:r>
      <w:proofErr w:type="spellStart"/>
      <w:r w:rsidRPr="00724815">
        <w:rPr>
          <w:color w:val="FF0000"/>
        </w:rPr>
        <w:t>Hexahydrate</w:t>
      </w:r>
      <w:proofErr w:type="spellEnd"/>
    </w:p>
    <w:p w:rsidR="00724815" w:rsidRPr="00724815" w:rsidRDefault="00724815" w:rsidP="00724815">
      <w:pPr>
        <w:numPr>
          <w:ilvl w:val="1"/>
          <w:numId w:val="22"/>
        </w:numPr>
        <w:spacing w:after="0" w:line="240" w:lineRule="auto"/>
        <w:rPr>
          <w:color w:val="FF0000"/>
        </w:rPr>
      </w:pPr>
      <w:r w:rsidRPr="00724815">
        <w:rPr>
          <w:color w:val="FF0000"/>
        </w:rPr>
        <w:t>Carbon Tetrachloride</w:t>
      </w:r>
    </w:p>
    <w:p w:rsidR="00724815" w:rsidRPr="00724815" w:rsidRDefault="00724815" w:rsidP="00724815">
      <w:pPr>
        <w:numPr>
          <w:ilvl w:val="1"/>
          <w:numId w:val="22"/>
        </w:numPr>
        <w:spacing w:after="0" w:line="240" w:lineRule="auto"/>
        <w:rPr>
          <w:color w:val="FF0000"/>
        </w:rPr>
      </w:pPr>
      <w:r w:rsidRPr="00724815">
        <w:rPr>
          <w:color w:val="FF0000"/>
        </w:rPr>
        <w:t>Silver Nitrate</w:t>
      </w:r>
    </w:p>
    <w:p w:rsidR="00724815" w:rsidRPr="00724815" w:rsidRDefault="00724815" w:rsidP="00724815">
      <w:pPr>
        <w:numPr>
          <w:ilvl w:val="1"/>
          <w:numId w:val="22"/>
        </w:numPr>
        <w:spacing w:after="0" w:line="240" w:lineRule="auto"/>
        <w:rPr>
          <w:color w:val="FF0000"/>
        </w:rPr>
      </w:pPr>
      <w:r w:rsidRPr="00724815">
        <w:rPr>
          <w:color w:val="FF0000"/>
        </w:rPr>
        <w:t>Nitrogen (III) Oxide</w:t>
      </w:r>
    </w:p>
    <w:p w:rsidR="00724815" w:rsidRDefault="00724815" w:rsidP="00724815">
      <w:pPr>
        <w:numPr>
          <w:ilvl w:val="1"/>
          <w:numId w:val="22"/>
        </w:numPr>
        <w:spacing w:after="0" w:line="240" w:lineRule="auto"/>
        <w:rPr>
          <w:color w:val="FF0000"/>
        </w:rPr>
      </w:pPr>
      <w:r w:rsidRPr="00724815">
        <w:rPr>
          <w:color w:val="FF0000"/>
        </w:rPr>
        <w:t>Lead (II) Nitride</w:t>
      </w:r>
    </w:p>
    <w:p w:rsidR="00F96735" w:rsidRDefault="00F96735" w:rsidP="00724815">
      <w:pPr>
        <w:spacing w:after="0" w:line="240" w:lineRule="auto"/>
        <w:rPr>
          <w:color w:val="FF0000"/>
        </w:rPr>
        <w:sectPr w:rsidR="00F96735" w:rsidSect="00F96735">
          <w:type w:val="continuous"/>
          <w:pgSz w:w="12240" w:h="15840"/>
          <w:pgMar w:top="720" w:right="720" w:bottom="720" w:left="720" w:header="720" w:footer="720" w:gutter="0"/>
          <w:cols w:num="2" w:space="720"/>
          <w:docGrid w:linePitch="360"/>
        </w:sectPr>
      </w:pPr>
    </w:p>
    <w:p w:rsidR="00724815" w:rsidRDefault="00724815" w:rsidP="00724815">
      <w:pPr>
        <w:spacing w:after="0" w:line="240" w:lineRule="auto"/>
        <w:rPr>
          <w:color w:val="FF0000"/>
        </w:rPr>
      </w:pPr>
    </w:p>
    <w:p w:rsidR="00F96735" w:rsidRDefault="00F96735" w:rsidP="00C7130C">
      <w:pPr>
        <w:spacing w:after="0" w:line="360" w:lineRule="auto"/>
      </w:pPr>
    </w:p>
    <w:p w:rsidR="00F96735" w:rsidRDefault="00F96735" w:rsidP="00C7130C">
      <w:pPr>
        <w:spacing w:after="0" w:line="360" w:lineRule="auto"/>
      </w:pPr>
    </w:p>
    <w:p w:rsidR="00E76CD0" w:rsidRDefault="00E76CD0">
      <w:pPr>
        <w:spacing w:after="0" w:line="240" w:lineRule="auto"/>
      </w:pPr>
      <w:r>
        <w:br w:type="page"/>
      </w:r>
    </w:p>
    <w:p w:rsidR="00E64F2C" w:rsidRPr="00C7130C" w:rsidRDefault="00E64F2C" w:rsidP="00C7130C">
      <w:pPr>
        <w:spacing w:after="0" w:line="360" w:lineRule="auto"/>
      </w:pPr>
      <w:bookmarkStart w:id="0" w:name="_GoBack"/>
      <w:bookmarkEnd w:id="0"/>
      <w:r w:rsidRPr="00C7130C">
        <w:lastRenderedPageBreak/>
        <w:t>Write the formula for each of the following:</w:t>
      </w:r>
    </w:p>
    <w:p w:rsidR="00E64F2C" w:rsidRPr="00C7130C" w:rsidRDefault="00E64F2C" w:rsidP="00C7130C">
      <w:pPr>
        <w:pStyle w:val="ListParagraph"/>
        <w:numPr>
          <w:ilvl w:val="0"/>
          <w:numId w:val="5"/>
        </w:numPr>
        <w:spacing w:after="0" w:line="360" w:lineRule="auto"/>
        <w:sectPr w:rsidR="00E64F2C" w:rsidRPr="00C7130C" w:rsidSect="00E12B92">
          <w:type w:val="continuous"/>
          <w:pgSz w:w="12240" w:h="15840"/>
          <w:pgMar w:top="720" w:right="720" w:bottom="720" w:left="720" w:header="720" w:footer="720" w:gutter="0"/>
          <w:cols w:space="720"/>
          <w:docGrid w:linePitch="360"/>
        </w:sectPr>
      </w:pPr>
    </w:p>
    <w:p w:rsidR="00E64F2C" w:rsidRPr="00C7130C" w:rsidRDefault="00E64F2C" w:rsidP="00C7130C">
      <w:pPr>
        <w:pStyle w:val="ListParagraph"/>
        <w:numPr>
          <w:ilvl w:val="0"/>
          <w:numId w:val="5"/>
        </w:numPr>
        <w:spacing w:after="0" w:line="360" w:lineRule="auto"/>
      </w:pPr>
      <w:r w:rsidRPr="00C7130C">
        <w:lastRenderedPageBreak/>
        <w:t xml:space="preserve">     </w:t>
      </w:r>
      <w:proofErr w:type="spellStart"/>
      <w:r w:rsidRPr="00C7130C">
        <w:t>Diboron</w:t>
      </w:r>
      <w:proofErr w:type="spellEnd"/>
      <w:r w:rsidRPr="00C7130C">
        <w:t xml:space="preserve"> </w:t>
      </w:r>
      <w:proofErr w:type="spellStart"/>
      <w:r w:rsidRPr="00C7130C">
        <w:t>Hexahydride</w:t>
      </w:r>
      <w:proofErr w:type="spellEnd"/>
    </w:p>
    <w:p w:rsidR="00E64F2C" w:rsidRPr="00C7130C" w:rsidRDefault="00E64F2C" w:rsidP="00C7130C">
      <w:pPr>
        <w:pStyle w:val="ListParagraph"/>
        <w:numPr>
          <w:ilvl w:val="0"/>
          <w:numId w:val="5"/>
        </w:numPr>
        <w:spacing w:after="0" w:line="360" w:lineRule="auto"/>
      </w:pPr>
      <w:r w:rsidRPr="00C7130C">
        <w:t xml:space="preserve">     Ammonium Chloride</w:t>
      </w:r>
    </w:p>
    <w:p w:rsidR="00E64F2C" w:rsidRPr="00C7130C" w:rsidRDefault="00E64F2C" w:rsidP="00C7130C">
      <w:pPr>
        <w:pStyle w:val="ListParagraph"/>
        <w:numPr>
          <w:ilvl w:val="0"/>
          <w:numId w:val="5"/>
        </w:numPr>
        <w:spacing w:after="0" w:line="360" w:lineRule="auto"/>
      </w:pPr>
      <w:r w:rsidRPr="00C7130C">
        <w:t xml:space="preserve">      Iron (III) Nitrate</w:t>
      </w:r>
    </w:p>
    <w:p w:rsidR="00E64F2C" w:rsidRPr="00C7130C" w:rsidRDefault="00E64F2C" w:rsidP="00C7130C">
      <w:pPr>
        <w:pStyle w:val="ListParagraph"/>
        <w:numPr>
          <w:ilvl w:val="0"/>
          <w:numId w:val="5"/>
        </w:numPr>
        <w:spacing w:after="0" w:line="360" w:lineRule="auto"/>
      </w:pPr>
      <w:r w:rsidRPr="00C7130C">
        <w:t xml:space="preserve">      Phosphoric Acid</w:t>
      </w:r>
    </w:p>
    <w:p w:rsidR="00E64F2C" w:rsidRPr="00C7130C" w:rsidRDefault="00E64F2C" w:rsidP="00C7130C">
      <w:pPr>
        <w:pStyle w:val="ListParagraph"/>
        <w:numPr>
          <w:ilvl w:val="0"/>
          <w:numId w:val="5"/>
        </w:numPr>
        <w:spacing w:after="0" w:line="360" w:lineRule="auto"/>
      </w:pPr>
      <w:r w:rsidRPr="00C7130C">
        <w:t xml:space="preserve">      Titanium (IV) Bromide</w:t>
      </w:r>
    </w:p>
    <w:p w:rsidR="00E64F2C" w:rsidRPr="00C7130C" w:rsidRDefault="00E64F2C" w:rsidP="00C7130C">
      <w:pPr>
        <w:pStyle w:val="ListParagraph"/>
        <w:numPr>
          <w:ilvl w:val="0"/>
          <w:numId w:val="5"/>
        </w:numPr>
        <w:spacing w:after="0" w:line="360" w:lineRule="auto"/>
      </w:pPr>
      <w:r w:rsidRPr="00C7130C">
        <w:t xml:space="preserve">      Cuprous Phosphide</w:t>
      </w:r>
    </w:p>
    <w:p w:rsidR="00E64F2C" w:rsidRPr="00C7130C" w:rsidRDefault="00E64F2C" w:rsidP="00C7130C">
      <w:pPr>
        <w:pStyle w:val="ListParagraph"/>
        <w:numPr>
          <w:ilvl w:val="0"/>
          <w:numId w:val="5"/>
        </w:numPr>
        <w:spacing w:after="0" w:line="360" w:lineRule="auto"/>
      </w:pPr>
      <w:r w:rsidRPr="00C7130C">
        <w:t xml:space="preserve">      Selenium (VI) Fluoride</w:t>
      </w:r>
    </w:p>
    <w:p w:rsidR="00E64F2C" w:rsidRPr="00C7130C" w:rsidRDefault="00E64F2C" w:rsidP="00C7130C">
      <w:pPr>
        <w:pStyle w:val="ListParagraph"/>
        <w:numPr>
          <w:ilvl w:val="0"/>
          <w:numId w:val="5"/>
        </w:numPr>
        <w:spacing w:after="0" w:line="360" w:lineRule="auto"/>
      </w:pPr>
      <w:r w:rsidRPr="00C7130C">
        <w:t xml:space="preserve">      Sodium Cyanide</w:t>
      </w:r>
    </w:p>
    <w:p w:rsidR="00E64F2C" w:rsidRPr="00C7130C" w:rsidRDefault="00E64F2C" w:rsidP="00C7130C">
      <w:pPr>
        <w:pStyle w:val="ListParagraph"/>
        <w:numPr>
          <w:ilvl w:val="0"/>
          <w:numId w:val="5"/>
        </w:numPr>
        <w:spacing w:after="0" w:line="360" w:lineRule="auto"/>
      </w:pPr>
      <w:r w:rsidRPr="00C7130C">
        <w:t xml:space="preserve">      </w:t>
      </w:r>
      <w:proofErr w:type="spellStart"/>
      <w:r w:rsidRPr="00C7130C">
        <w:t>Hydroselenic</w:t>
      </w:r>
      <w:proofErr w:type="spellEnd"/>
      <w:r w:rsidRPr="00C7130C">
        <w:t xml:space="preserve"> Acid</w:t>
      </w:r>
    </w:p>
    <w:p w:rsidR="00E64F2C" w:rsidRPr="00C7130C" w:rsidRDefault="00E64F2C" w:rsidP="00C7130C">
      <w:pPr>
        <w:pStyle w:val="ListParagraph"/>
        <w:numPr>
          <w:ilvl w:val="0"/>
          <w:numId w:val="5"/>
        </w:numPr>
        <w:spacing w:after="0" w:line="360" w:lineRule="auto"/>
      </w:pPr>
      <w:r w:rsidRPr="00C7130C">
        <w:t xml:space="preserve">      Phosphorus </w:t>
      </w:r>
      <w:proofErr w:type="spellStart"/>
      <w:r w:rsidRPr="00C7130C">
        <w:t>Triiodide</w:t>
      </w:r>
      <w:proofErr w:type="spellEnd"/>
    </w:p>
    <w:p w:rsidR="00E64F2C" w:rsidRPr="00C7130C" w:rsidRDefault="00E64F2C" w:rsidP="00C7130C">
      <w:pPr>
        <w:pStyle w:val="ListParagraph"/>
        <w:numPr>
          <w:ilvl w:val="0"/>
          <w:numId w:val="5"/>
        </w:numPr>
        <w:spacing w:after="0" w:line="360" w:lineRule="auto"/>
      </w:pPr>
      <w:r w:rsidRPr="00C7130C">
        <w:t xml:space="preserve">      Barium Chloride </w:t>
      </w:r>
      <w:proofErr w:type="spellStart"/>
      <w:r w:rsidRPr="00C7130C">
        <w:t>Dihydrate</w:t>
      </w:r>
      <w:proofErr w:type="spellEnd"/>
    </w:p>
    <w:p w:rsidR="00E64F2C" w:rsidRPr="00C7130C" w:rsidRDefault="00E64F2C" w:rsidP="00C7130C">
      <w:pPr>
        <w:pStyle w:val="ListParagraph"/>
        <w:numPr>
          <w:ilvl w:val="0"/>
          <w:numId w:val="5"/>
        </w:numPr>
        <w:spacing w:after="0" w:line="360" w:lineRule="auto"/>
      </w:pPr>
      <w:r w:rsidRPr="00C7130C">
        <w:t xml:space="preserve">      Potassium Hydroxide</w:t>
      </w:r>
    </w:p>
    <w:p w:rsidR="00E64F2C" w:rsidRPr="00C7130C" w:rsidRDefault="00E64F2C" w:rsidP="00C7130C">
      <w:pPr>
        <w:pStyle w:val="ListParagraph"/>
        <w:numPr>
          <w:ilvl w:val="0"/>
          <w:numId w:val="5"/>
        </w:numPr>
        <w:spacing w:after="0" w:line="360" w:lineRule="auto"/>
      </w:pPr>
      <w:r w:rsidRPr="00C7130C">
        <w:lastRenderedPageBreak/>
        <w:t xml:space="preserve">  Mercuric Sulfate</w:t>
      </w:r>
    </w:p>
    <w:p w:rsidR="00E64F2C" w:rsidRPr="00C7130C" w:rsidRDefault="00E64F2C" w:rsidP="00C7130C">
      <w:pPr>
        <w:pStyle w:val="ListParagraph"/>
        <w:numPr>
          <w:ilvl w:val="0"/>
          <w:numId w:val="5"/>
        </w:numPr>
        <w:spacing w:after="0" w:line="360" w:lineRule="auto"/>
      </w:pPr>
      <w:r w:rsidRPr="00C7130C">
        <w:t xml:space="preserve">  Auric Bromide</w:t>
      </w:r>
    </w:p>
    <w:p w:rsidR="00E64F2C" w:rsidRPr="00C7130C" w:rsidRDefault="00E64F2C" w:rsidP="00C7130C">
      <w:pPr>
        <w:pStyle w:val="ListParagraph"/>
        <w:numPr>
          <w:ilvl w:val="0"/>
          <w:numId w:val="5"/>
        </w:numPr>
        <w:spacing w:after="0" w:line="360" w:lineRule="auto"/>
      </w:pPr>
      <w:r w:rsidRPr="00C7130C">
        <w:t xml:space="preserve">  Cadmium Oxide</w:t>
      </w:r>
    </w:p>
    <w:p w:rsidR="00E64F2C" w:rsidRPr="00C7130C" w:rsidRDefault="00E64F2C" w:rsidP="00C7130C">
      <w:pPr>
        <w:pStyle w:val="ListParagraph"/>
        <w:numPr>
          <w:ilvl w:val="0"/>
          <w:numId w:val="5"/>
        </w:numPr>
        <w:spacing w:after="0" w:line="360" w:lineRule="auto"/>
      </w:pPr>
      <w:r w:rsidRPr="00C7130C">
        <w:t xml:space="preserve">  Calcium Hypochlorite</w:t>
      </w:r>
    </w:p>
    <w:p w:rsidR="00E64F2C" w:rsidRPr="00C7130C" w:rsidRDefault="00E64F2C" w:rsidP="00C7130C">
      <w:pPr>
        <w:pStyle w:val="ListParagraph"/>
        <w:numPr>
          <w:ilvl w:val="0"/>
          <w:numId w:val="5"/>
        </w:numPr>
        <w:spacing w:after="0" w:line="360" w:lineRule="auto"/>
      </w:pPr>
      <w:r w:rsidRPr="00C7130C">
        <w:t xml:space="preserve">  Lead (II) Phosphate</w:t>
      </w:r>
    </w:p>
    <w:p w:rsidR="00E64F2C" w:rsidRPr="00C7130C" w:rsidRDefault="00E64F2C" w:rsidP="00C7130C">
      <w:pPr>
        <w:pStyle w:val="ListParagraph"/>
        <w:numPr>
          <w:ilvl w:val="0"/>
          <w:numId w:val="5"/>
        </w:numPr>
        <w:spacing w:after="0" w:line="360" w:lineRule="auto"/>
      </w:pPr>
      <w:r w:rsidRPr="00C7130C">
        <w:t xml:space="preserve">  Magnesium Sulfate </w:t>
      </w:r>
      <w:proofErr w:type="spellStart"/>
      <w:r w:rsidRPr="00C7130C">
        <w:t>Heptahydrate</w:t>
      </w:r>
      <w:proofErr w:type="spellEnd"/>
    </w:p>
    <w:p w:rsidR="00E64F2C" w:rsidRPr="00C7130C" w:rsidRDefault="00E64F2C" w:rsidP="00C7130C">
      <w:pPr>
        <w:pStyle w:val="ListParagraph"/>
        <w:numPr>
          <w:ilvl w:val="0"/>
          <w:numId w:val="5"/>
        </w:numPr>
        <w:spacing w:after="0" w:line="360" w:lineRule="auto"/>
      </w:pPr>
      <w:r w:rsidRPr="00C7130C">
        <w:t xml:space="preserve">  Silicon Dioxide</w:t>
      </w:r>
    </w:p>
    <w:p w:rsidR="00E64F2C" w:rsidRPr="00C7130C" w:rsidRDefault="00E64F2C" w:rsidP="00C7130C">
      <w:pPr>
        <w:pStyle w:val="ListParagraph"/>
        <w:numPr>
          <w:ilvl w:val="0"/>
          <w:numId w:val="5"/>
        </w:numPr>
        <w:spacing w:after="0" w:line="360" w:lineRule="auto"/>
      </w:pPr>
      <w:r w:rsidRPr="00C7130C">
        <w:t xml:space="preserve">  Sulfuric Acid</w:t>
      </w:r>
    </w:p>
    <w:p w:rsidR="00E64F2C" w:rsidRPr="00C7130C" w:rsidRDefault="00E64F2C" w:rsidP="00C7130C">
      <w:pPr>
        <w:pStyle w:val="ListParagraph"/>
        <w:numPr>
          <w:ilvl w:val="0"/>
          <w:numId w:val="5"/>
        </w:numPr>
        <w:spacing w:after="0" w:line="360" w:lineRule="auto"/>
      </w:pPr>
      <w:r w:rsidRPr="00C7130C">
        <w:t xml:space="preserve">  Aluminum Chlorate</w:t>
      </w:r>
    </w:p>
    <w:p w:rsidR="00E64F2C" w:rsidRPr="00C7130C" w:rsidRDefault="00E64F2C" w:rsidP="00C7130C">
      <w:pPr>
        <w:pStyle w:val="ListParagraph"/>
        <w:numPr>
          <w:ilvl w:val="0"/>
          <w:numId w:val="5"/>
        </w:numPr>
        <w:spacing w:after="0" w:line="360" w:lineRule="auto"/>
      </w:pPr>
      <w:r w:rsidRPr="00C7130C">
        <w:t xml:space="preserve">  Magnesium Sulfide</w:t>
      </w:r>
    </w:p>
    <w:p w:rsidR="00E64F2C" w:rsidRPr="00C7130C" w:rsidRDefault="00E64F2C" w:rsidP="00C7130C">
      <w:pPr>
        <w:pStyle w:val="ListParagraph"/>
        <w:numPr>
          <w:ilvl w:val="0"/>
          <w:numId w:val="5"/>
        </w:numPr>
        <w:spacing w:after="0" w:line="360" w:lineRule="auto"/>
      </w:pPr>
      <w:r w:rsidRPr="00C7130C">
        <w:t xml:space="preserve">  </w:t>
      </w:r>
      <w:proofErr w:type="spellStart"/>
      <w:r w:rsidRPr="00C7130C">
        <w:t>Plumbous</w:t>
      </w:r>
      <w:proofErr w:type="spellEnd"/>
      <w:r w:rsidRPr="00C7130C">
        <w:t xml:space="preserve"> Acetate</w:t>
      </w:r>
    </w:p>
    <w:p w:rsidR="00E64F2C" w:rsidRPr="00C7130C" w:rsidRDefault="00E64F2C" w:rsidP="00C7130C">
      <w:pPr>
        <w:pStyle w:val="ListParagraph"/>
        <w:numPr>
          <w:ilvl w:val="0"/>
          <w:numId w:val="5"/>
        </w:numPr>
        <w:spacing w:after="0" w:line="360" w:lineRule="auto"/>
      </w:pPr>
      <w:r w:rsidRPr="00C7130C">
        <w:t xml:space="preserve">  Manganese (III) Sulfite</w:t>
      </w:r>
    </w:p>
    <w:p w:rsidR="00E553A6" w:rsidRPr="00C7130C" w:rsidRDefault="00E553A6" w:rsidP="00C7130C">
      <w:pPr>
        <w:spacing w:after="0" w:line="360" w:lineRule="auto"/>
        <w:sectPr w:rsidR="00E553A6" w:rsidRPr="00C7130C" w:rsidSect="00E12B92">
          <w:type w:val="continuous"/>
          <w:pgSz w:w="12240" w:h="15840"/>
          <w:pgMar w:top="720" w:right="720" w:bottom="720" w:left="720" w:header="720" w:footer="720" w:gutter="0"/>
          <w:cols w:num="2" w:space="720"/>
          <w:docGrid w:linePitch="360"/>
        </w:sectPr>
      </w:pPr>
    </w:p>
    <w:p w:rsidR="00724815" w:rsidRPr="00724815" w:rsidRDefault="00724815" w:rsidP="00724815">
      <w:pPr>
        <w:numPr>
          <w:ilvl w:val="0"/>
          <w:numId w:val="23"/>
        </w:numPr>
        <w:spacing w:after="0" w:line="240" w:lineRule="auto"/>
        <w:rPr>
          <w:color w:val="FF0000"/>
        </w:rPr>
      </w:pPr>
      <w:r w:rsidRPr="00724815">
        <w:rPr>
          <w:color w:val="FF0000"/>
        </w:rPr>
        <w:lastRenderedPageBreak/>
        <w:t>B</w:t>
      </w:r>
      <w:r w:rsidRPr="00724815">
        <w:rPr>
          <w:color w:val="FF0000"/>
          <w:vertAlign w:val="subscript"/>
        </w:rPr>
        <w:t>2</w:t>
      </w:r>
      <w:r w:rsidRPr="00724815">
        <w:rPr>
          <w:color w:val="FF0000"/>
        </w:rPr>
        <w:t>H</w:t>
      </w:r>
      <w:r w:rsidRPr="00724815">
        <w:rPr>
          <w:color w:val="FF0000"/>
          <w:vertAlign w:val="subscript"/>
        </w:rPr>
        <w:t>6</w:t>
      </w:r>
    </w:p>
    <w:p w:rsidR="00724815" w:rsidRPr="00724815" w:rsidRDefault="00724815" w:rsidP="00724815">
      <w:pPr>
        <w:numPr>
          <w:ilvl w:val="0"/>
          <w:numId w:val="23"/>
        </w:numPr>
        <w:spacing w:after="0" w:line="240" w:lineRule="auto"/>
        <w:rPr>
          <w:color w:val="FF0000"/>
        </w:rPr>
      </w:pPr>
      <w:r w:rsidRPr="00724815">
        <w:rPr>
          <w:color w:val="FF0000"/>
        </w:rPr>
        <w:t>NH</w:t>
      </w:r>
      <w:r w:rsidRPr="00724815">
        <w:rPr>
          <w:color w:val="FF0000"/>
          <w:vertAlign w:val="subscript"/>
        </w:rPr>
        <w:t>4</w:t>
      </w:r>
      <w:r w:rsidRPr="00724815">
        <w:rPr>
          <w:color w:val="FF0000"/>
        </w:rPr>
        <w:t>Cl</w:t>
      </w:r>
    </w:p>
    <w:p w:rsidR="00724815" w:rsidRPr="00724815" w:rsidRDefault="00724815" w:rsidP="00724815">
      <w:pPr>
        <w:numPr>
          <w:ilvl w:val="0"/>
          <w:numId w:val="23"/>
        </w:numPr>
        <w:spacing w:after="0" w:line="240" w:lineRule="auto"/>
        <w:rPr>
          <w:color w:val="FF0000"/>
        </w:rPr>
      </w:pPr>
      <w:r w:rsidRPr="00724815">
        <w:rPr>
          <w:color w:val="FF0000"/>
        </w:rPr>
        <w:t>Fe(NO</w:t>
      </w:r>
      <w:r w:rsidRPr="00724815">
        <w:rPr>
          <w:color w:val="FF0000"/>
          <w:vertAlign w:val="subscript"/>
        </w:rPr>
        <w:t>3</w:t>
      </w:r>
      <w:r w:rsidRPr="00724815">
        <w:rPr>
          <w:color w:val="FF0000"/>
        </w:rPr>
        <w:t>)</w:t>
      </w:r>
      <w:r w:rsidRPr="00724815">
        <w:rPr>
          <w:color w:val="FF0000"/>
          <w:vertAlign w:val="subscript"/>
        </w:rPr>
        <w:t>3</w:t>
      </w:r>
    </w:p>
    <w:p w:rsidR="00724815" w:rsidRPr="00724815" w:rsidRDefault="00724815" w:rsidP="00724815">
      <w:pPr>
        <w:numPr>
          <w:ilvl w:val="0"/>
          <w:numId w:val="23"/>
        </w:numPr>
        <w:spacing w:after="0" w:line="240" w:lineRule="auto"/>
        <w:rPr>
          <w:color w:val="FF0000"/>
        </w:rPr>
      </w:pPr>
      <w:r w:rsidRPr="00724815">
        <w:rPr>
          <w:color w:val="FF0000"/>
        </w:rPr>
        <w:t>H</w:t>
      </w:r>
      <w:r w:rsidRPr="00724815">
        <w:rPr>
          <w:color w:val="FF0000"/>
          <w:vertAlign w:val="subscript"/>
        </w:rPr>
        <w:t>3</w:t>
      </w:r>
      <w:r w:rsidRPr="00724815">
        <w:rPr>
          <w:color w:val="FF0000"/>
        </w:rPr>
        <w:t>PO</w:t>
      </w:r>
      <w:r w:rsidRPr="00724815">
        <w:rPr>
          <w:color w:val="FF0000"/>
          <w:vertAlign w:val="subscript"/>
        </w:rPr>
        <w:t>4</w:t>
      </w:r>
      <w:r w:rsidR="00E76CD0">
        <w:rPr>
          <w:color w:val="FF0000"/>
          <w:vertAlign w:val="subscript"/>
        </w:rPr>
        <w:t>(</w:t>
      </w:r>
      <w:proofErr w:type="spellStart"/>
      <w:r w:rsidR="00E76CD0">
        <w:rPr>
          <w:color w:val="FF0000"/>
          <w:vertAlign w:val="subscript"/>
        </w:rPr>
        <w:t>aq</w:t>
      </w:r>
      <w:proofErr w:type="spellEnd"/>
      <w:r w:rsidR="00E76CD0">
        <w:rPr>
          <w:color w:val="FF0000"/>
          <w:vertAlign w:val="subscript"/>
        </w:rPr>
        <w:t>)</w:t>
      </w:r>
    </w:p>
    <w:p w:rsidR="00724815" w:rsidRPr="00724815" w:rsidRDefault="00724815" w:rsidP="00724815">
      <w:pPr>
        <w:numPr>
          <w:ilvl w:val="0"/>
          <w:numId w:val="23"/>
        </w:numPr>
        <w:spacing w:after="0" w:line="240" w:lineRule="auto"/>
        <w:rPr>
          <w:color w:val="FF0000"/>
        </w:rPr>
      </w:pPr>
      <w:r w:rsidRPr="00724815">
        <w:rPr>
          <w:color w:val="FF0000"/>
        </w:rPr>
        <w:t>TiBr</w:t>
      </w:r>
      <w:r w:rsidRPr="00724815">
        <w:rPr>
          <w:color w:val="FF0000"/>
          <w:vertAlign w:val="subscript"/>
        </w:rPr>
        <w:t>4</w:t>
      </w:r>
    </w:p>
    <w:p w:rsidR="00724815" w:rsidRPr="00724815" w:rsidRDefault="00724815" w:rsidP="00724815">
      <w:pPr>
        <w:numPr>
          <w:ilvl w:val="0"/>
          <w:numId w:val="23"/>
        </w:numPr>
        <w:spacing w:after="0" w:line="240" w:lineRule="auto"/>
        <w:rPr>
          <w:color w:val="FF0000"/>
        </w:rPr>
      </w:pPr>
      <w:r w:rsidRPr="00724815">
        <w:rPr>
          <w:color w:val="FF0000"/>
        </w:rPr>
        <w:t>Cu</w:t>
      </w:r>
      <w:r w:rsidRPr="00724815">
        <w:rPr>
          <w:color w:val="FF0000"/>
          <w:vertAlign w:val="subscript"/>
        </w:rPr>
        <w:t>3</w:t>
      </w:r>
      <w:r w:rsidRPr="00724815">
        <w:rPr>
          <w:color w:val="FF0000"/>
        </w:rPr>
        <w:t>P</w:t>
      </w:r>
    </w:p>
    <w:p w:rsidR="00724815" w:rsidRPr="00724815" w:rsidRDefault="00724815" w:rsidP="00724815">
      <w:pPr>
        <w:numPr>
          <w:ilvl w:val="0"/>
          <w:numId w:val="23"/>
        </w:numPr>
        <w:spacing w:after="0" w:line="240" w:lineRule="auto"/>
        <w:rPr>
          <w:color w:val="FF0000"/>
        </w:rPr>
      </w:pPr>
      <w:r w:rsidRPr="00724815">
        <w:rPr>
          <w:color w:val="FF0000"/>
        </w:rPr>
        <w:t>SeF</w:t>
      </w:r>
      <w:r w:rsidRPr="00724815">
        <w:rPr>
          <w:color w:val="FF0000"/>
          <w:vertAlign w:val="subscript"/>
        </w:rPr>
        <w:t>6</w:t>
      </w:r>
    </w:p>
    <w:p w:rsidR="00724815" w:rsidRPr="00724815" w:rsidRDefault="00724815" w:rsidP="00724815">
      <w:pPr>
        <w:numPr>
          <w:ilvl w:val="0"/>
          <w:numId w:val="23"/>
        </w:numPr>
        <w:spacing w:after="0" w:line="240" w:lineRule="auto"/>
        <w:rPr>
          <w:color w:val="FF0000"/>
        </w:rPr>
      </w:pPr>
      <w:proofErr w:type="spellStart"/>
      <w:r w:rsidRPr="00724815">
        <w:rPr>
          <w:color w:val="FF0000"/>
        </w:rPr>
        <w:t>NaCN</w:t>
      </w:r>
      <w:proofErr w:type="spellEnd"/>
    </w:p>
    <w:p w:rsidR="00724815" w:rsidRPr="00724815" w:rsidRDefault="00724815" w:rsidP="00724815">
      <w:pPr>
        <w:numPr>
          <w:ilvl w:val="0"/>
          <w:numId w:val="23"/>
        </w:numPr>
        <w:spacing w:after="0" w:line="240" w:lineRule="auto"/>
        <w:rPr>
          <w:color w:val="FF0000"/>
        </w:rPr>
      </w:pPr>
      <w:r w:rsidRPr="00724815">
        <w:rPr>
          <w:color w:val="FF0000"/>
        </w:rPr>
        <w:t>H</w:t>
      </w:r>
      <w:r w:rsidRPr="00724815">
        <w:rPr>
          <w:color w:val="FF0000"/>
          <w:vertAlign w:val="subscript"/>
        </w:rPr>
        <w:t>2</w:t>
      </w:r>
      <w:r w:rsidRPr="00724815">
        <w:rPr>
          <w:color w:val="FF0000"/>
        </w:rPr>
        <w:t>Se</w:t>
      </w:r>
      <w:r w:rsidR="00E76CD0" w:rsidRPr="00E76CD0">
        <w:rPr>
          <w:color w:val="FF0000"/>
          <w:vertAlign w:val="subscript"/>
        </w:rPr>
        <w:t>(</w:t>
      </w:r>
      <w:proofErr w:type="spellStart"/>
      <w:r w:rsidR="00E76CD0" w:rsidRPr="00E76CD0">
        <w:rPr>
          <w:color w:val="FF0000"/>
          <w:vertAlign w:val="subscript"/>
        </w:rPr>
        <w:t>aq</w:t>
      </w:r>
      <w:proofErr w:type="spellEnd"/>
      <w:r w:rsidR="00E76CD0" w:rsidRPr="00E76CD0">
        <w:rPr>
          <w:color w:val="FF0000"/>
          <w:vertAlign w:val="subscript"/>
        </w:rPr>
        <w:t>)</w:t>
      </w:r>
    </w:p>
    <w:p w:rsidR="00724815" w:rsidRPr="00724815" w:rsidRDefault="00724815" w:rsidP="00724815">
      <w:pPr>
        <w:numPr>
          <w:ilvl w:val="0"/>
          <w:numId w:val="23"/>
        </w:numPr>
        <w:spacing w:after="0" w:line="240" w:lineRule="auto"/>
        <w:rPr>
          <w:color w:val="FF0000"/>
        </w:rPr>
      </w:pPr>
      <w:r w:rsidRPr="00724815">
        <w:rPr>
          <w:color w:val="FF0000"/>
        </w:rPr>
        <w:t>PI</w:t>
      </w:r>
      <w:r w:rsidRPr="00724815">
        <w:rPr>
          <w:color w:val="FF0000"/>
          <w:vertAlign w:val="subscript"/>
        </w:rPr>
        <w:t>3</w:t>
      </w:r>
    </w:p>
    <w:p w:rsidR="00724815" w:rsidRPr="00724815" w:rsidRDefault="00724815" w:rsidP="00724815">
      <w:pPr>
        <w:numPr>
          <w:ilvl w:val="0"/>
          <w:numId w:val="23"/>
        </w:numPr>
        <w:spacing w:after="0" w:line="240" w:lineRule="auto"/>
        <w:rPr>
          <w:color w:val="FF0000"/>
        </w:rPr>
      </w:pPr>
      <w:r w:rsidRPr="00724815">
        <w:rPr>
          <w:color w:val="FF0000"/>
        </w:rPr>
        <w:t>BaCl</w:t>
      </w:r>
      <w:r w:rsidRPr="00724815">
        <w:rPr>
          <w:color w:val="FF0000"/>
          <w:vertAlign w:val="subscript"/>
        </w:rPr>
        <w:t>2</w:t>
      </w:r>
      <w:r w:rsidRPr="00724815">
        <w:rPr>
          <w:color w:val="FF0000"/>
        </w:rPr>
        <w:t xml:space="preserve">  · 2H</w:t>
      </w:r>
      <w:r w:rsidRPr="00724815">
        <w:rPr>
          <w:color w:val="FF0000"/>
          <w:vertAlign w:val="subscript"/>
        </w:rPr>
        <w:t>2</w:t>
      </w:r>
      <w:r w:rsidRPr="00724815">
        <w:rPr>
          <w:color w:val="FF0000"/>
        </w:rPr>
        <w:t>O</w:t>
      </w:r>
    </w:p>
    <w:p w:rsidR="00724815" w:rsidRPr="00724815" w:rsidRDefault="00724815" w:rsidP="00724815">
      <w:pPr>
        <w:numPr>
          <w:ilvl w:val="0"/>
          <w:numId w:val="23"/>
        </w:numPr>
        <w:spacing w:after="0" w:line="240" w:lineRule="auto"/>
        <w:rPr>
          <w:color w:val="FF0000"/>
        </w:rPr>
      </w:pPr>
      <w:r w:rsidRPr="00724815">
        <w:rPr>
          <w:color w:val="FF0000"/>
        </w:rPr>
        <w:t>KOH</w:t>
      </w:r>
    </w:p>
    <w:p w:rsidR="00724815" w:rsidRPr="00724815" w:rsidRDefault="00724815" w:rsidP="00724815">
      <w:pPr>
        <w:numPr>
          <w:ilvl w:val="0"/>
          <w:numId w:val="23"/>
        </w:numPr>
        <w:spacing w:after="0" w:line="240" w:lineRule="auto"/>
        <w:rPr>
          <w:color w:val="FF0000"/>
        </w:rPr>
      </w:pPr>
      <w:r w:rsidRPr="00724815">
        <w:rPr>
          <w:color w:val="FF0000"/>
        </w:rPr>
        <w:lastRenderedPageBreak/>
        <w:t>HgSO</w:t>
      </w:r>
      <w:r w:rsidRPr="00724815">
        <w:rPr>
          <w:color w:val="FF0000"/>
          <w:vertAlign w:val="subscript"/>
        </w:rPr>
        <w:t>4</w:t>
      </w:r>
    </w:p>
    <w:p w:rsidR="00724815" w:rsidRPr="00724815" w:rsidRDefault="00724815" w:rsidP="00724815">
      <w:pPr>
        <w:numPr>
          <w:ilvl w:val="0"/>
          <w:numId w:val="23"/>
        </w:numPr>
        <w:spacing w:after="0" w:line="240" w:lineRule="auto"/>
        <w:rPr>
          <w:color w:val="FF0000"/>
        </w:rPr>
      </w:pPr>
      <w:r w:rsidRPr="00724815">
        <w:rPr>
          <w:color w:val="FF0000"/>
        </w:rPr>
        <w:t>AuBr</w:t>
      </w:r>
      <w:r w:rsidRPr="00724815">
        <w:rPr>
          <w:color w:val="FF0000"/>
          <w:vertAlign w:val="subscript"/>
        </w:rPr>
        <w:t>3</w:t>
      </w:r>
    </w:p>
    <w:p w:rsidR="00724815" w:rsidRPr="00724815" w:rsidRDefault="00724815" w:rsidP="00724815">
      <w:pPr>
        <w:numPr>
          <w:ilvl w:val="0"/>
          <w:numId w:val="23"/>
        </w:numPr>
        <w:spacing w:after="0" w:line="240" w:lineRule="auto"/>
        <w:rPr>
          <w:color w:val="FF0000"/>
        </w:rPr>
      </w:pPr>
      <w:proofErr w:type="spellStart"/>
      <w:r w:rsidRPr="00724815">
        <w:rPr>
          <w:color w:val="FF0000"/>
        </w:rPr>
        <w:t>CdO</w:t>
      </w:r>
      <w:proofErr w:type="spellEnd"/>
    </w:p>
    <w:p w:rsidR="00724815" w:rsidRPr="00724815" w:rsidRDefault="00724815" w:rsidP="00724815">
      <w:pPr>
        <w:numPr>
          <w:ilvl w:val="0"/>
          <w:numId w:val="23"/>
        </w:numPr>
        <w:spacing w:after="0" w:line="240" w:lineRule="auto"/>
        <w:rPr>
          <w:color w:val="FF0000"/>
        </w:rPr>
      </w:pPr>
      <w:r w:rsidRPr="00724815">
        <w:rPr>
          <w:color w:val="FF0000"/>
        </w:rPr>
        <w:t>Ca(</w:t>
      </w:r>
      <w:proofErr w:type="spellStart"/>
      <w:r w:rsidRPr="00724815">
        <w:rPr>
          <w:color w:val="FF0000"/>
        </w:rPr>
        <w:t>ClO</w:t>
      </w:r>
      <w:proofErr w:type="spellEnd"/>
      <w:r w:rsidRPr="00724815">
        <w:rPr>
          <w:color w:val="FF0000"/>
        </w:rPr>
        <w:t>)</w:t>
      </w:r>
      <w:r w:rsidRPr="00724815">
        <w:rPr>
          <w:color w:val="FF0000"/>
          <w:vertAlign w:val="subscript"/>
        </w:rPr>
        <w:t>2</w:t>
      </w:r>
    </w:p>
    <w:p w:rsidR="00724815" w:rsidRPr="00724815" w:rsidRDefault="00724815" w:rsidP="00724815">
      <w:pPr>
        <w:numPr>
          <w:ilvl w:val="0"/>
          <w:numId w:val="23"/>
        </w:numPr>
        <w:spacing w:after="0" w:line="240" w:lineRule="auto"/>
        <w:rPr>
          <w:color w:val="FF0000"/>
        </w:rPr>
      </w:pPr>
      <w:r w:rsidRPr="00724815">
        <w:rPr>
          <w:color w:val="FF0000"/>
        </w:rPr>
        <w:t>Pb</w:t>
      </w:r>
      <w:r w:rsidRPr="00724815">
        <w:rPr>
          <w:color w:val="FF0000"/>
          <w:vertAlign w:val="subscript"/>
        </w:rPr>
        <w:t>3</w:t>
      </w:r>
      <w:r w:rsidRPr="00724815">
        <w:rPr>
          <w:color w:val="FF0000"/>
        </w:rPr>
        <w:t>(PO</w:t>
      </w:r>
      <w:r w:rsidRPr="00724815">
        <w:rPr>
          <w:color w:val="FF0000"/>
          <w:vertAlign w:val="subscript"/>
        </w:rPr>
        <w:t>4</w:t>
      </w:r>
      <w:r w:rsidRPr="00724815">
        <w:rPr>
          <w:color w:val="FF0000"/>
        </w:rPr>
        <w:t>)</w:t>
      </w:r>
      <w:r w:rsidRPr="00724815">
        <w:rPr>
          <w:color w:val="FF0000"/>
          <w:vertAlign w:val="subscript"/>
        </w:rPr>
        <w:t>2</w:t>
      </w:r>
    </w:p>
    <w:p w:rsidR="00724815" w:rsidRPr="00724815" w:rsidRDefault="00724815" w:rsidP="00724815">
      <w:pPr>
        <w:numPr>
          <w:ilvl w:val="0"/>
          <w:numId w:val="23"/>
        </w:numPr>
        <w:spacing w:after="0" w:line="240" w:lineRule="auto"/>
        <w:rPr>
          <w:color w:val="FF0000"/>
        </w:rPr>
      </w:pPr>
      <w:r w:rsidRPr="00724815">
        <w:rPr>
          <w:color w:val="FF0000"/>
        </w:rPr>
        <w:t>MgSO</w:t>
      </w:r>
      <w:r w:rsidRPr="00724815">
        <w:rPr>
          <w:color w:val="FF0000"/>
          <w:vertAlign w:val="subscript"/>
        </w:rPr>
        <w:t>4</w:t>
      </w:r>
      <w:r w:rsidRPr="00724815">
        <w:rPr>
          <w:color w:val="FF0000"/>
        </w:rPr>
        <w:t xml:space="preserve">  ·   </w:t>
      </w:r>
      <w:r w:rsidR="00C35FDF">
        <w:rPr>
          <w:color w:val="FF0000"/>
        </w:rPr>
        <w:t>7</w:t>
      </w:r>
      <w:r w:rsidRPr="00724815">
        <w:rPr>
          <w:color w:val="FF0000"/>
        </w:rPr>
        <w:t>H</w:t>
      </w:r>
      <w:r w:rsidRPr="00724815">
        <w:rPr>
          <w:color w:val="FF0000"/>
          <w:vertAlign w:val="subscript"/>
        </w:rPr>
        <w:t>2</w:t>
      </w:r>
      <w:r w:rsidRPr="00724815">
        <w:rPr>
          <w:color w:val="FF0000"/>
        </w:rPr>
        <w:t>O</w:t>
      </w:r>
    </w:p>
    <w:p w:rsidR="00724815" w:rsidRPr="00724815" w:rsidRDefault="00724815" w:rsidP="00724815">
      <w:pPr>
        <w:numPr>
          <w:ilvl w:val="0"/>
          <w:numId w:val="23"/>
        </w:numPr>
        <w:spacing w:after="0" w:line="240" w:lineRule="auto"/>
        <w:rPr>
          <w:color w:val="FF0000"/>
        </w:rPr>
      </w:pPr>
      <w:r w:rsidRPr="00724815">
        <w:rPr>
          <w:color w:val="FF0000"/>
        </w:rPr>
        <w:t>SiO</w:t>
      </w:r>
      <w:r w:rsidRPr="00724815">
        <w:rPr>
          <w:color w:val="FF0000"/>
          <w:vertAlign w:val="subscript"/>
        </w:rPr>
        <w:t>2</w:t>
      </w:r>
    </w:p>
    <w:p w:rsidR="00724815" w:rsidRPr="00724815" w:rsidRDefault="00724815" w:rsidP="00724815">
      <w:pPr>
        <w:numPr>
          <w:ilvl w:val="0"/>
          <w:numId w:val="23"/>
        </w:numPr>
        <w:spacing w:after="0" w:line="240" w:lineRule="auto"/>
        <w:rPr>
          <w:color w:val="FF0000"/>
        </w:rPr>
      </w:pPr>
      <w:r w:rsidRPr="00724815">
        <w:rPr>
          <w:color w:val="FF0000"/>
        </w:rPr>
        <w:t>H</w:t>
      </w:r>
      <w:r w:rsidRPr="00724815">
        <w:rPr>
          <w:color w:val="FF0000"/>
          <w:vertAlign w:val="subscript"/>
        </w:rPr>
        <w:t>2</w:t>
      </w:r>
      <w:r w:rsidRPr="00724815">
        <w:rPr>
          <w:color w:val="FF0000"/>
        </w:rPr>
        <w:t>SO</w:t>
      </w:r>
      <w:r w:rsidRPr="00724815">
        <w:rPr>
          <w:color w:val="FF0000"/>
          <w:vertAlign w:val="subscript"/>
        </w:rPr>
        <w:t>4</w:t>
      </w:r>
      <w:r w:rsidR="00E76CD0">
        <w:rPr>
          <w:color w:val="FF0000"/>
          <w:vertAlign w:val="subscript"/>
        </w:rPr>
        <w:t>(</w:t>
      </w:r>
      <w:proofErr w:type="spellStart"/>
      <w:r w:rsidR="00E76CD0">
        <w:rPr>
          <w:color w:val="FF0000"/>
          <w:vertAlign w:val="subscript"/>
        </w:rPr>
        <w:t>aq</w:t>
      </w:r>
      <w:proofErr w:type="spellEnd"/>
      <w:r w:rsidR="00E76CD0">
        <w:rPr>
          <w:color w:val="FF0000"/>
          <w:vertAlign w:val="subscript"/>
        </w:rPr>
        <w:t>)</w:t>
      </w:r>
    </w:p>
    <w:p w:rsidR="00724815" w:rsidRPr="00724815" w:rsidRDefault="00724815" w:rsidP="00724815">
      <w:pPr>
        <w:numPr>
          <w:ilvl w:val="0"/>
          <w:numId w:val="23"/>
        </w:numPr>
        <w:spacing w:after="0" w:line="240" w:lineRule="auto"/>
        <w:rPr>
          <w:color w:val="FF0000"/>
        </w:rPr>
      </w:pPr>
      <w:r w:rsidRPr="00724815">
        <w:rPr>
          <w:color w:val="FF0000"/>
        </w:rPr>
        <w:t>Al(ClO</w:t>
      </w:r>
      <w:r w:rsidRPr="00724815">
        <w:rPr>
          <w:color w:val="FF0000"/>
          <w:vertAlign w:val="subscript"/>
        </w:rPr>
        <w:t>3</w:t>
      </w:r>
      <w:r w:rsidRPr="00724815">
        <w:rPr>
          <w:color w:val="FF0000"/>
        </w:rPr>
        <w:t>)</w:t>
      </w:r>
      <w:r w:rsidRPr="00724815">
        <w:rPr>
          <w:color w:val="FF0000"/>
          <w:vertAlign w:val="subscript"/>
        </w:rPr>
        <w:t>3</w:t>
      </w:r>
    </w:p>
    <w:p w:rsidR="00724815" w:rsidRPr="00724815" w:rsidRDefault="00724815" w:rsidP="00724815">
      <w:pPr>
        <w:numPr>
          <w:ilvl w:val="0"/>
          <w:numId w:val="23"/>
        </w:numPr>
        <w:spacing w:after="0" w:line="240" w:lineRule="auto"/>
        <w:rPr>
          <w:color w:val="FF0000"/>
        </w:rPr>
      </w:pPr>
      <w:proofErr w:type="spellStart"/>
      <w:r w:rsidRPr="00724815">
        <w:rPr>
          <w:color w:val="FF0000"/>
        </w:rPr>
        <w:t>MgS</w:t>
      </w:r>
      <w:proofErr w:type="spellEnd"/>
    </w:p>
    <w:p w:rsidR="00724815" w:rsidRPr="00724815" w:rsidRDefault="00724815" w:rsidP="00724815">
      <w:pPr>
        <w:numPr>
          <w:ilvl w:val="0"/>
          <w:numId w:val="23"/>
        </w:numPr>
        <w:spacing w:after="0" w:line="240" w:lineRule="auto"/>
        <w:rPr>
          <w:color w:val="FF0000"/>
        </w:rPr>
      </w:pPr>
      <w:proofErr w:type="spellStart"/>
      <w:r w:rsidRPr="00724815">
        <w:rPr>
          <w:color w:val="FF0000"/>
        </w:rPr>
        <w:t>Pb</w:t>
      </w:r>
      <w:proofErr w:type="spellEnd"/>
      <w:r w:rsidRPr="00724815">
        <w:rPr>
          <w:color w:val="FF0000"/>
        </w:rPr>
        <w:t>(C</w:t>
      </w:r>
      <w:r w:rsidRPr="00724815">
        <w:rPr>
          <w:color w:val="FF0000"/>
          <w:vertAlign w:val="subscript"/>
        </w:rPr>
        <w:t>2</w:t>
      </w:r>
      <w:r w:rsidRPr="00724815">
        <w:rPr>
          <w:color w:val="FF0000"/>
        </w:rPr>
        <w:t>H</w:t>
      </w:r>
      <w:r w:rsidRPr="00724815">
        <w:rPr>
          <w:color w:val="FF0000"/>
          <w:vertAlign w:val="subscript"/>
        </w:rPr>
        <w:t>3</w:t>
      </w:r>
      <w:r w:rsidRPr="00724815">
        <w:rPr>
          <w:color w:val="FF0000"/>
        </w:rPr>
        <w:t>O</w:t>
      </w:r>
      <w:r w:rsidRPr="00724815">
        <w:rPr>
          <w:color w:val="FF0000"/>
          <w:vertAlign w:val="subscript"/>
        </w:rPr>
        <w:t>2</w:t>
      </w:r>
      <w:r w:rsidRPr="00724815">
        <w:rPr>
          <w:color w:val="FF0000"/>
        </w:rPr>
        <w:t>)</w:t>
      </w:r>
      <w:r w:rsidRPr="00724815">
        <w:rPr>
          <w:color w:val="FF0000"/>
          <w:vertAlign w:val="subscript"/>
        </w:rPr>
        <w:t>2</w:t>
      </w:r>
    </w:p>
    <w:p w:rsidR="00724815" w:rsidRPr="00724815" w:rsidRDefault="00724815" w:rsidP="00724815">
      <w:pPr>
        <w:numPr>
          <w:ilvl w:val="0"/>
          <w:numId w:val="23"/>
        </w:numPr>
        <w:spacing w:after="0" w:line="240" w:lineRule="auto"/>
        <w:rPr>
          <w:color w:val="FF0000"/>
        </w:rPr>
      </w:pPr>
      <w:r w:rsidRPr="00724815">
        <w:rPr>
          <w:color w:val="FF0000"/>
        </w:rPr>
        <w:t>Mn</w:t>
      </w:r>
      <w:r w:rsidRPr="00724815">
        <w:rPr>
          <w:color w:val="FF0000"/>
          <w:vertAlign w:val="subscript"/>
        </w:rPr>
        <w:t>2</w:t>
      </w:r>
      <w:r w:rsidRPr="00724815">
        <w:rPr>
          <w:color w:val="FF0000"/>
        </w:rPr>
        <w:t>(SO</w:t>
      </w:r>
      <w:r w:rsidRPr="00724815">
        <w:rPr>
          <w:color w:val="FF0000"/>
          <w:vertAlign w:val="subscript"/>
        </w:rPr>
        <w:t>3</w:t>
      </w:r>
      <w:r w:rsidRPr="00724815">
        <w:rPr>
          <w:color w:val="FF0000"/>
        </w:rPr>
        <w:t>)</w:t>
      </w:r>
      <w:r w:rsidRPr="00724815">
        <w:rPr>
          <w:color w:val="FF0000"/>
          <w:vertAlign w:val="subscript"/>
        </w:rPr>
        <w:t>3</w:t>
      </w:r>
    </w:p>
    <w:p w:rsidR="00F96735" w:rsidRDefault="00F96735" w:rsidP="00724815">
      <w:pPr>
        <w:spacing w:after="0" w:line="240" w:lineRule="auto"/>
        <w:rPr>
          <w:color w:val="FF0000"/>
          <w:vertAlign w:val="subscript"/>
        </w:rPr>
        <w:sectPr w:rsidR="00F96735" w:rsidSect="00F96735">
          <w:type w:val="continuous"/>
          <w:pgSz w:w="12240" w:h="15840"/>
          <w:pgMar w:top="720" w:right="720" w:bottom="720" w:left="720" w:header="720" w:footer="720" w:gutter="0"/>
          <w:cols w:num="2" w:space="720"/>
          <w:docGrid w:linePitch="360"/>
        </w:sectPr>
      </w:pPr>
    </w:p>
    <w:p w:rsidR="00724815" w:rsidRDefault="00724815" w:rsidP="00724815">
      <w:pPr>
        <w:spacing w:after="0" w:line="240" w:lineRule="auto"/>
        <w:rPr>
          <w:color w:val="FF0000"/>
          <w:vertAlign w:val="subscript"/>
        </w:rPr>
      </w:pPr>
    </w:p>
    <w:p w:rsidR="00724815" w:rsidRDefault="00724815" w:rsidP="00724815">
      <w:pPr>
        <w:spacing w:after="0" w:line="240" w:lineRule="auto"/>
        <w:rPr>
          <w:color w:val="FF0000"/>
          <w:vertAlign w:val="subscript"/>
        </w:rPr>
      </w:pPr>
    </w:p>
    <w:p w:rsidR="00724815" w:rsidRDefault="00724815" w:rsidP="00724815">
      <w:pPr>
        <w:spacing w:after="0" w:line="240" w:lineRule="auto"/>
        <w:rPr>
          <w:color w:val="FF0000"/>
          <w:vertAlign w:val="subscript"/>
        </w:rPr>
      </w:pPr>
    </w:p>
    <w:p w:rsidR="00E76CD0" w:rsidRDefault="00E76CD0">
      <w:pPr>
        <w:spacing w:after="0" w:line="240" w:lineRule="auto"/>
        <w:rPr>
          <w:b/>
        </w:rPr>
      </w:pPr>
    </w:p>
    <w:sectPr w:rsidR="00E76CD0" w:rsidSect="00E12B92">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532C"/>
    <w:multiLevelType w:val="hybridMultilevel"/>
    <w:tmpl w:val="3446C8BE"/>
    <w:lvl w:ilvl="0" w:tplc="F2A8AAE6">
      <w:start w:val="1"/>
      <w:numFmt w:val="bullet"/>
      <w:lvlText w:val="–"/>
      <w:lvlJc w:val="left"/>
      <w:pPr>
        <w:tabs>
          <w:tab w:val="num" w:pos="720"/>
        </w:tabs>
        <w:ind w:left="720" w:hanging="360"/>
      </w:pPr>
      <w:rPr>
        <w:rFonts w:ascii="Times New Roman" w:hAnsi="Times New Roman" w:hint="default"/>
      </w:rPr>
    </w:lvl>
    <w:lvl w:ilvl="1" w:tplc="0409000F">
      <w:start w:val="1"/>
      <w:numFmt w:val="decimal"/>
      <w:lvlText w:val="%2."/>
      <w:lvlJc w:val="left"/>
      <w:pPr>
        <w:tabs>
          <w:tab w:val="num" w:pos="1440"/>
        </w:tabs>
        <w:ind w:left="1440" w:hanging="360"/>
      </w:pPr>
      <w:rPr>
        <w:rFonts w:hint="default"/>
      </w:rPr>
    </w:lvl>
    <w:lvl w:ilvl="2" w:tplc="1F2059CE" w:tentative="1">
      <w:start w:val="1"/>
      <w:numFmt w:val="bullet"/>
      <w:lvlText w:val="–"/>
      <w:lvlJc w:val="left"/>
      <w:pPr>
        <w:tabs>
          <w:tab w:val="num" w:pos="2160"/>
        </w:tabs>
        <w:ind w:left="2160" w:hanging="360"/>
      </w:pPr>
      <w:rPr>
        <w:rFonts w:ascii="Times New Roman" w:hAnsi="Times New Roman" w:hint="default"/>
      </w:rPr>
    </w:lvl>
    <w:lvl w:ilvl="3" w:tplc="881C22A4" w:tentative="1">
      <w:start w:val="1"/>
      <w:numFmt w:val="bullet"/>
      <w:lvlText w:val="–"/>
      <w:lvlJc w:val="left"/>
      <w:pPr>
        <w:tabs>
          <w:tab w:val="num" w:pos="2880"/>
        </w:tabs>
        <w:ind w:left="2880" w:hanging="360"/>
      </w:pPr>
      <w:rPr>
        <w:rFonts w:ascii="Times New Roman" w:hAnsi="Times New Roman" w:hint="default"/>
      </w:rPr>
    </w:lvl>
    <w:lvl w:ilvl="4" w:tplc="6DC83354" w:tentative="1">
      <w:start w:val="1"/>
      <w:numFmt w:val="bullet"/>
      <w:lvlText w:val="–"/>
      <w:lvlJc w:val="left"/>
      <w:pPr>
        <w:tabs>
          <w:tab w:val="num" w:pos="3600"/>
        </w:tabs>
        <w:ind w:left="3600" w:hanging="360"/>
      </w:pPr>
      <w:rPr>
        <w:rFonts w:ascii="Times New Roman" w:hAnsi="Times New Roman" w:hint="default"/>
      </w:rPr>
    </w:lvl>
    <w:lvl w:ilvl="5" w:tplc="96EC714A" w:tentative="1">
      <w:start w:val="1"/>
      <w:numFmt w:val="bullet"/>
      <w:lvlText w:val="–"/>
      <w:lvlJc w:val="left"/>
      <w:pPr>
        <w:tabs>
          <w:tab w:val="num" w:pos="4320"/>
        </w:tabs>
        <w:ind w:left="4320" w:hanging="360"/>
      </w:pPr>
      <w:rPr>
        <w:rFonts w:ascii="Times New Roman" w:hAnsi="Times New Roman" w:hint="default"/>
      </w:rPr>
    </w:lvl>
    <w:lvl w:ilvl="6" w:tplc="8190D842" w:tentative="1">
      <w:start w:val="1"/>
      <w:numFmt w:val="bullet"/>
      <w:lvlText w:val="–"/>
      <w:lvlJc w:val="left"/>
      <w:pPr>
        <w:tabs>
          <w:tab w:val="num" w:pos="5040"/>
        </w:tabs>
        <w:ind w:left="5040" w:hanging="360"/>
      </w:pPr>
      <w:rPr>
        <w:rFonts w:ascii="Times New Roman" w:hAnsi="Times New Roman" w:hint="default"/>
      </w:rPr>
    </w:lvl>
    <w:lvl w:ilvl="7" w:tplc="D4F41C1E" w:tentative="1">
      <w:start w:val="1"/>
      <w:numFmt w:val="bullet"/>
      <w:lvlText w:val="–"/>
      <w:lvlJc w:val="left"/>
      <w:pPr>
        <w:tabs>
          <w:tab w:val="num" w:pos="5760"/>
        </w:tabs>
        <w:ind w:left="5760" w:hanging="360"/>
      </w:pPr>
      <w:rPr>
        <w:rFonts w:ascii="Times New Roman" w:hAnsi="Times New Roman" w:hint="default"/>
      </w:rPr>
    </w:lvl>
    <w:lvl w:ilvl="8" w:tplc="F5241E06" w:tentative="1">
      <w:start w:val="1"/>
      <w:numFmt w:val="bullet"/>
      <w:lvlText w:val="–"/>
      <w:lvlJc w:val="left"/>
      <w:pPr>
        <w:tabs>
          <w:tab w:val="num" w:pos="6480"/>
        </w:tabs>
        <w:ind w:left="6480" w:hanging="360"/>
      </w:pPr>
      <w:rPr>
        <w:rFonts w:ascii="Times New Roman" w:hAnsi="Times New Roman" w:hint="default"/>
      </w:rPr>
    </w:lvl>
  </w:abstractNum>
  <w:abstractNum w:abstractNumId="1">
    <w:nsid w:val="07864382"/>
    <w:multiLevelType w:val="hybridMultilevel"/>
    <w:tmpl w:val="D8387C46"/>
    <w:lvl w:ilvl="0" w:tplc="026A141C">
      <w:start w:val="25"/>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062BF8"/>
    <w:multiLevelType w:val="hybridMultilevel"/>
    <w:tmpl w:val="1040DC10"/>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AD53119"/>
    <w:multiLevelType w:val="hybridMultilevel"/>
    <w:tmpl w:val="867A8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65D1B04"/>
    <w:multiLevelType w:val="hybridMultilevel"/>
    <w:tmpl w:val="187CB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DA6E5A"/>
    <w:multiLevelType w:val="hybridMultilevel"/>
    <w:tmpl w:val="18B06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44C25F8"/>
    <w:multiLevelType w:val="hybridMultilevel"/>
    <w:tmpl w:val="5D1EB28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7E4136C"/>
    <w:multiLevelType w:val="hybridMultilevel"/>
    <w:tmpl w:val="2A704F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B2A321F"/>
    <w:multiLevelType w:val="hybridMultilevel"/>
    <w:tmpl w:val="41085F4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B6F701E"/>
    <w:multiLevelType w:val="hybridMultilevel"/>
    <w:tmpl w:val="FF1C6CC2"/>
    <w:lvl w:ilvl="0" w:tplc="A7F4B2C6">
      <w:start w:val="1"/>
      <w:numFmt w:val="bullet"/>
      <w:lvlText w:val=""/>
      <w:lvlJc w:val="left"/>
      <w:pPr>
        <w:tabs>
          <w:tab w:val="num" w:pos="720"/>
        </w:tabs>
        <w:ind w:left="720" w:hanging="360"/>
      </w:pPr>
      <w:rPr>
        <w:rFonts w:ascii="Wingdings 2" w:hAnsi="Wingdings 2" w:hint="default"/>
      </w:rPr>
    </w:lvl>
    <w:lvl w:ilvl="1" w:tplc="F31041AA">
      <w:start w:val="1"/>
      <w:numFmt w:val="bullet"/>
      <w:lvlText w:val=""/>
      <w:lvlJc w:val="left"/>
      <w:pPr>
        <w:tabs>
          <w:tab w:val="num" w:pos="1440"/>
        </w:tabs>
        <w:ind w:left="1440" w:hanging="360"/>
      </w:pPr>
      <w:rPr>
        <w:rFonts w:ascii="Wingdings 2" w:hAnsi="Wingdings 2" w:hint="default"/>
      </w:rPr>
    </w:lvl>
    <w:lvl w:ilvl="2" w:tplc="64440E6E" w:tentative="1">
      <w:start w:val="1"/>
      <w:numFmt w:val="bullet"/>
      <w:lvlText w:val=""/>
      <w:lvlJc w:val="left"/>
      <w:pPr>
        <w:tabs>
          <w:tab w:val="num" w:pos="2160"/>
        </w:tabs>
        <w:ind w:left="2160" w:hanging="360"/>
      </w:pPr>
      <w:rPr>
        <w:rFonts w:ascii="Wingdings 2" w:hAnsi="Wingdings 2" w:hint="default"/>
      </w:rPr>
    </w:lvl>
    <w:lvl w:ilvl="3" w:tplc="F9E67430" w:tentative="1">
      <w:start w:val="1"/>
      <w:numFmt w:val="bullet"/>
      <w:lvlText w:val=""/>
      <w:lvlJc w:val="left"/>
      <w:pPr>
        <w:tabs>
          <w:tab w:val="num" w:pos="2880"/>
        </w:tabs>
        <w:ind w:left="2880" w:hanging="360"/>
      </w:pPr>
      <w:rPr>
        <w:rFonts w:ascii="Wingdings 2" w:hAnsi="Wingdings 2" w:hint="default"/>
      </w:rPr>
    </w:lvl>
    <w:lvl w:ilvl="4" w:tplc="F74A5A96" w:tentative="1">
      <w:start w:val="1"/>
      <w:numFmt w:val="bullet"/>
      <w:lvlText w:val=""/>
      <w:lvlJc w:val="left"/>
      <w:pPr>
        <w:tabs>
          <w:tab w:val="num" w:pos="3600"/>
        </w:tabs>
        <w:ind w:left="3600" w:hanging="360"/>
      </w:pPr>
      <w:rPr>
        <w:rFonts w:ascii="Wingdings 2" w:hAnsi="Wingdings 2" w:hint="default"/>
      </w:rPr>
    </w:lvl>
    <w:lvl w:ilvl="5" w:tplc="C868E6E0" w:tentative="1">
      <w:start w:val="1"/>
      <w:numFmt w:val="bullet"/>
      <w:lvlText w:val=""/>
      <w:lvlJc w:val="left"/>
      <w:pPr>
        <w:tabs>
          <w:tab w:val="num" w:pos="4320"/>
        </w:tabs>
        <w:ind w:left="4320" w:hanging="360"/>
      </w:pPr>
      <w:rPr>
        <w:rFonts w:ascii="Wingdings 2" w:hAnsi="Wingdings 2" w:hint="default"/>
      </w:rPr>
    </w:lvl>
    <w:lvl w:ilvl="6" w:tplc="AA3EC1A6" w:tentative="1">
      <w:start w:val="1"/>
      <w:numFmt w:val="bullet"/>
      <w:lvlText w:val=""/>
      <w:lvlJc w:val="left"/>
      <w:pPr>
        <w:tabs>
          <w:tab w:val="num" w:pos="5040"/>
        </w:tabs>
        <w:ind w:left="5040" w:hanging="360"/>
      </w:pPr>
      <w:rPr>
        <w:rFonts w:ascii="Wingdings 2" w:hAnsi="Wingdings 2" w:hint="default"/>
      </w:rPr>
    </w:lvl>
    <w:lvl w:ilvl="7" w:tplc="B650AE00" w:tentative="1">
      <w:start w:val="1"/>
      <w:numFmt w:val="bullet"/>
      <w:lvlText w:val=""/>
      <w:lvlJc w:val="left"/>
      <w:pPr>
        <w:tabs>
          <w:tab w:val="num" w:pos="5760"/>
        </w:tabs>
        <w:ind w:left="5760" w:hanging="360"/>
      </w:pPr>
      <w:rPr>
        <w:rFonts w:ascii="Wingdings 2" w:hAnsi="Wingdings 2" w:hint="default"/>
      </w:rPr>
    </w:lvl>
    <w:lvl w:ilvl="8" w:tplc="AEFC97AA" w:tentative="1">
      <w:start w:val="1"/>
      <w:numFmt w:val="bullet"/>
      <w:lvlText w:val=""/>
      <w:lvlJc w:val="left"/>
      <w:pPr>
        <w:tabs>
          <w:tab w:val="num" w:pos="6480"/>
        </w:tabs>
        <w:ind w:left="6480" w:hanging="360"/>
      </w:pPr>
      <w:rPr>
        <w:rFonts w:ascii="Wingdings 2" w:hAnsi="Wingdings 2" w:hint="default"/>
      </w:rPr>
    </w:lvl>
  </w:abstractNum>
  <w:abstractNum w:abstractNumId="10">
    <w:nsid w:val="2C3F34A6"/>
    <w:multiLevelType w:val="hybridMultilevel"/>
    <w:tmpl w:val="2A649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DDC10CE"/>
    <w:multiLevelType w:val="hybridMultilevel"/>
    <w:tmpl w:val="E03C0B82"/>
    <w:lvl w:ilvl="0" w:tplc="B99ABEDE">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31683284"/>
    <w:multiLevelType w:val="hybridMultilevel"/>
    <w:tmpl w:val="EF32F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CD3B5F"/>
    <w:multiLevelType w:val="hybridMultilevel"/>
    <w:tmpl w:val="B502B30C"/>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73D702B"/>
    <w:multiLevelType w:val="hybridMultilevel"/>
    <w:tmpl w:val="5ABAFB4A"/>
    <w:lvl w:ilvl="0" w:tplc="04090019">
      <w:start w:val="12"/>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CB104FB"/>
    <w:multiLevelType w:val="hybridMultilevel"/>
    <w:tmpl w:val="D8387C46"/>
    <w:lvl w:ilvl="0" w:tplc="026A141C">
      <w:start w:val="25"/>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0A54AD6"/>
    <w:multiLevelType w:val="hybridMultilevel"/>
    <w:tmpl w:val="C97C3B9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459410B"/>
    <w:multiLevelType w:val="hybridMultilevel"/>
    <w:tmpl w:val="25C8F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E56EB4"/>
    <w:multiLevelType w:val="hybridMultilevel"/>
    <w:tmpl w:val="1E749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14023C"/>
    <w:multiLevelType w:val="hybridMultilevel"/>
    <w:tmpl w:val="41085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2A4AC8"/>
    <w:multiLevelType w:val="hybridMultilevel"/>
    <w:tmpl w:val="3E188D6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44D58A9"/>
    <w:multiLevelType w:val="hybridMultilevel"/>
    <w:tmpl w:val="207695D8"/>
    <w:lvl w:ilvl="0" w:tplc="F98E73D8">
      <w:start w:val="1"/>
      <w:numFmt w:val="bullet"/>
      <w:lvlText w:val="–"/>
      <w:lvlJc w:val="left"/>
      <w:pPr>
        <w:tabs>
          <w:tab w:val="num" w:pos="720"/>
        </w:tabs>
        <w:ind w:left="720" w:hanging="360"/>
      </w:pPr>
      <w:rPr>
        <w:rFonts w:ascii="Times New Roman" w:hAnsi="Times New Roman" w:hint="default"/>
      </w:rPr>
    </w:lvl>
    <w:lvl w:ilvl="1" w:tplc="7FB6F718">
      <w:start w:val="1"/>
      <w:numFmt w:val="bullet"/>
      <w:lvlText w:val="–"/>
      <w:lvlJc w:val="left"/>
      <w:pPr>
        <w:tabs>
          <w:tab w:val="num" w:pos="1440"/>
        </w:tabs>
        <w:ind w:left="1440" w:hanging="360"/>
      </w:pPr>
      <w:rPr>
        <w:rFonts w:ascii="Times New Roman" w:hAnsi="Times New Roman" w:hint="default"/>
      </w:rPr>
    </w:lvl>
    <w:lvl w:ilvl="2" w:tplc="E4786202" w:tentative="1">
      <w:start w:val="1"/>
      <w:numFmt w:val="bullet"/>
      <w:lvlText w:val="–"/>
      <w:lvlJc w:val="left"/>
      <w:pPr>
        <w:tabs>
          <w:tab w:val="num" w:pos="2160"/>
        </w:tabs>
        <w:ind w:left="2160" w:hanging="360"/>
      </w:pPr>
      <w:rPr>
        <w:rFonts w:ascii="Times New Roman" w:hAnsi="Times New Roman" w:hint="default"/>
      </w:rPr>
    </w:lvl>
    <w:lvl w:ilvl="3" w:tplc="4802D392" w:tentative="1">
      <w:start w:val="1"/>
      <w:numFmt w:val="bullet"/>
      <w:lvlText w:val="–"/>
      <w:lvlJc w:val="left"/>
      <w:pPr>
        <w:tabs>
          <w:tab w:val="num" w:pos="2880"/>
        </w:tabs>
        <w:ind w:left="2880" w:hanging="360"/>
      </w:pPr>
      <w:rPr>
        <w:rFonts w:ascii="Times New Roman" w:hAnsi="Times New Roman" w:hint="default"/>
      </w:rPr>
    </w:lvl>
    <w:lvl w:ilvl="4" w:tplc="00E6CDE8" w:tentative="1">
      <w:start w:val="1"/>
      <w:numFmt w:val="bullet"/>
      <w:lvlText w:val="–"/>
      <w:lvlJc w:val="left"/>
      <w:pPr>
        <w:tabs>
          <w:tab w:val="num" w:pos="3600"/>
        </w:tabs>
        <w:ind w:left="3600" w:hanging="360"/>
      </w:pPr>
      <w:rPr>
        <w:rFonts w:ascii="Times New Roman" w:hAnsi="Times New Roman" w:hint="default"/>
      </w:rPr>
    </w:lvl>
    <w:lvl w:ilvl="5" w:tplc="FA30C35C" w:tentative="1">
      <w:start w:val="1"/>
      <w:numFmt w:val="bullet"/>
      <w:lvlText w:val="–"/>
      <w:lvlJc w:val="left"/>
      <w:pPr>
        <w:tabs>
          <w:tab w:val="num" w:pos="4320"/>
        </w:tabs>
        <w:ind w:left="4320" w:hanging="360"/>
      </w:pPr>
      <w:rPr>
        <w:rFonts w:ascii="Times New Roman" w:hAnsi="Times New Roman" w:hint="default"/>
      </w:rPr>
    </w:lvl>
    <w:lvl w:ilvl="6" w:tplc="5D644BA8" w:tentative="1">
      <w:start w:val="1"/>
      <w:numFmt w:val="bullet"/>
      <w:lvlText w:val="–"/>
      <w:lvlJc w:val="left"/>
      <w:pPr>
        <w:tabs>
          <w:tab w:val="num" w:pos="5040"/>
        </w:tabs>
        <w:ind w:left="5040" w:hanging="360"/>
      </w:pPr>
      <w:rPr>
        <w:rFonts w:ascii="Times New Roman" w:hAnsi="Times New Roman" w:hint="default"/>
      </w:rPr>
    </w:lvl>
    <w:lvl w:ilvl="7" w:tplc="FE42B9CA" w:tentative="1">
      <w:start w:val="1"/>
      <w:numFmt w:val="bullet"/>
      <w:lvlText w:val="–"/>
      <w:lvlJc w:val="left"/>
      <w:pPr>
        <w:tabs>
          <w:tab w:val="num" w:pos="5760"/>
        </w:tabs>
        <w:ind w:left="5760" w:hanging="360"/>
      </w:pPr>
      <w:rPr>
        <w:rFonts w:ascii="Times New Roman" w:hAnsi="Times New Roman" w:hint="default"/>
      </w:rPr>
    </w:lvl>
    <w:lvl w:ilvl="8" w:tplc="2FAC4AD8"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A3F743F"/>
    <w:multiLevelType w:val="hybridMultilevel"/>
    <w:tmpl w:val="32BCA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6751CE"/>
    <w:multiLevelType w:val="hybridMultilevel"/>
    <w:tmpl w:val="D6C86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A17C90"/>
    <w:multiLevelType w:val="hybridMultilevel"/>
    <w:tmpl w:val="1B7CE126"/>
    <w:lvl w:ilvl="0" w:tplc="09D0ACA0">
      <w:start w:val="9"/>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BBA7E2E"/>
    <w:multiLevelType w:val="hybridMultilevel"/>
    <w:tmpl w:val="EE70CEB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DBA5A9D"/>
    <w:multiLevelType w:val="hybridMultilevel"/>
    <w:tmpl w:val="D3643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667E9E"/>
    <w:multiLevelType w:val="hybridMultilevel"/>
    <w:tmpl w:val="68E808F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5"/>
  </w:num>
  <w:num w:numId="3">
    <w:abstractNumId w:val="11"/>
  </w:num>
  <w:num w:numId="4">
    <w:abstractNumId w:val="2"/>
  </w:num>
  <w:num w:numId="5">
    <w:abstractNumId w:val="13"/>
  </w:num>
  <w:num w:numId="6">
    <w:abstractNumId w:val="12"/>
  </w:num>
  <w:num w:numId="7">
    <w:abstractNumId w:val="27"/>
  </w:num>
  <w:num w:numId="8">
    <w:abstractNumId w:val="17"/>
  </w:num>
  <w:num w:numId="9">
    <w:abstractNumId w:val="6"/>
  </w:num>
  <w:num w:numId="10">
    <w:abstractNumId w:val="4"/>
  </w:num>
  <w:num w:numId="11">
    <w:abstractNumId w:val="22"/>
  </w:num>
  <w:num w:numId="12">
    <w:abstractNumId w:val="7"/>
  </w:num>
  <w:num w:numId="13">
    <w:abstractNumId w:val="26"/>
  </w:num>
  <w:num w:numId="14">
    <w:abstractNumId w:val="18"/>
  </w:num>
  <w:num w:numId="15">
    <w:abstractNumId w:val="8"/>
  </w:num>
  <w:num w:numId="16">
    <w:abstractNumId w:val="19"/>
  </w:num>
  <w:num w:numId="17">
    <w:abstractNumId w:val="21"/>
  </w:num>
  <w:num w:numId="18">
    <w:abstractNumId w:val="0"/>
  </w:num>
  <w:num w:numId="19">
    <w:abstractNumId w:val="9"/>
  </w:num>
  <w:num w:numId="20">
    <w:abstractNumId w:val="3"/>
  </w:num>
  <w:num w:numId="21">
    <w:abstractNumId w:val="20"/>
  </w:num>
  <w:num w:numId="22">
    <w:abstractNumId w:val="1"/>
  </w:num>
  <w:num w:numId="23">
    <w:abstractNumId w:val="10"/>
  </w:num>
  <w:num w:numId="24">
    <w:abstractNumId w:val="15"/>
  </w:num>
  <w:num w:numId="25">
    <w:abstractNumId w:val="24"/>
  </w:num>
  <w:num w:numId="26">
    <w:abstractNumId w:val="14"/>
  </w:num>
  <w:num w:numId="27">
    <w:abstractNumId w:val="2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A58"/>
    <w:rsid w:val="00003E9C"/>
    <w:rsid w:val="00013FFA"/>
    <w:rsid w:val="0003396C"/>
    <w:rsid w:val="00061D0B"/>
    <w:rsid w:val="00066304"/>
    <w:rsid w:val="00095BDF"/>
    <w:rsid w:val="000A002B"/>
    <w:rsid w:val="000A5453"/>
    <w:rsid w:val="000C67D9"/>
    <w:rsid w:val="000D5DF7"/>
    <w:rsid w:val="000E3676"/>
    <w:rsid w:val="00123219"/>
    <w:rsid w:val="00170F2D"/>
    <w:rsid w:val="00186C0F"/>
    <w:rsid w:val="001B6D07"/>
    <w:rsid w:val="001D6A07"/>
    <w:rsid w:val="001E0B30"/>
    <w:rsid w:val="001F7217"/>
    <w:rsid w:val="00203744"/>
    <w:rsid w:val="00205840"/>
    <w:rsid w:val="00221502"/>
    <w:rsid w:val="002360D1"/>
    <w:rsid w:val="0023770C"/>
    <w:rsid w:val="002B40EC"/>
    <w:rsid w:val="002D3DFC"/>
    <w:rsid w:val="002F40D3"/>
    <w:rsid w:val="003028DF"/>
    <w:rsid w:val="0033293E"/>
    <w:rsid w:val="003611B5"/>
    <w:rsid w:val="00366A0C"/>
    <w:rsid w:val="003726BB"/>
    <w:rsid w:val="00372C3D"/>
    <w:rsid w:val="003A6A0F"/>
    <w:rsid w:val="003B0DCC"/>
    <w:rsid w:val="003B73D7"/>
    <w:rsid w:val="003C1939"/>
    <w:rsid w:val="004644B4"/>
    <w:rsid w:val="00485E70"/>
    <w:rsid w:val="005415AE"/>
    <w:rsid w:val="00565389"/>
    <w:rsid w:val="00597E60"/>
    <w:rsid w:val="005A605A"/>
    <w:rsid w:val="005E742E"/>
    <w:rsid w:val="005F14F2"/>
    <w:rsid w:val="006037D9"/>
    <w:rsid w:val="00617C0D"/>
    <w:rsid w:val="00664D3A"/>
    <w:rsid w:val="00672943"/>
    <w:rsid w:val="00696770"/>
    <w:rsid w:val="006A7F5F"/>
    <w:rsid w:val="006D0F9C"/>
    <w:rsid w:val="006E20D8"/>
    <w:rsid w:val="006F77B1"/>
    <w:rsid w:val="00715B61"/>
    <w:rsid w:val="007213F5"/>
    <w:rsid w:val="00724815"/>
    <w:rsid w:val="00760920"/>
    <w:rsid w:val="00766BBC"/>
    <w:rsid w:val="007B5325"/>
    <w:rsid w:val="007E186F"/>
    <w:rsid w:val="007F408E"/>
    <w:rsid w:val="008029D8"/>
    <w:rsid w:val="00806CB8"/>
    <w:rsid w:val="00820041"/>
    <w:rsid w:val="00824941"/>
    <w:rsid w:val="00850614"/>
    <w:rsid w:val="0085307B"/>
    <w:rsid w:val="00857D4E"/>
    <w:rsid w:val="008848CA"/>
    <w:rsid w:val="008A7CF7"/>
    <w:rsid w:val="008C04CC"/>
    <w:rsid w:val="00900E79"/>
    <w:rsid w:val="00913CA1"/>
    <w:rsid w:val="00920735"/>
    <w:rsid w:val="00923A21"/>
    <w:rsid w:val="009263E1"/>
    <w:rsid w:val="00926948"/>
    <w:rsid w:val="00973D1D"/>
    <w:rsid w:val="00987CE5"/>
    <w:rsid w:val="00991A12"/>
    <w:rsid w:val="009A6449"/>
    <w:rsid w:val="009C50C1"/>
    <w:rsid w:val="00A26849"/>
    <w:rsid w:val="00A361F9"/>
    <w:rsid w:val="00A76B65"/>
    <w:rsid w:val="00A919D0"/>
    <w:rsid w:val="00AA2F7A"/>
    <w:rsid w:val="00AC72AC"/>
    <w:rsid w:val="00AD25FF"/>
    <w:rsid w:val="00AF016E"/>
    <w:rsid w:val="00AF0F06"/>
    <w:rsid w:val="00B22920"/>
    <w:rsid w:val="00B32ED2"/>
    <w:rsid w:val="00B7261C"/>
    <w:rsid w:val="00B966FC"/>
    <w:rsid w:val="00BB1269"/>
    <w:rsid w:val="00BE57BA"/>
    <w:rsid w:val="00C13C14"/>
    <w:rsid w:val="00C35FDF"/>
    <w:rsid w:val="00C7130C"/>
    <w:rsid w:val="00C770AA"/>
    <w:rsid w:val="00C97429"/>
    <w:rsid w:val="00CA70A0"/>
    <w:rsid w:val="00CA7738"/>
    <w:rsid w:val="00CB305B"/>
    <w:rsid w:val="00CD1A1F"/>
    <w:rsid w:val="00CE0F03"/>
    <w:rsid w:val="00D170CB"/>
    <w:rsid w:val="00D36F50"/>
    <w:rsid w:val="00D61BC9"/>
    <w:rsid w:val="00D723C0"/>
    <w:rsid w:val="00D8266E"/>
    <w:rsid w:val="00DD6A58"/>
    <w:rsid w:val="00E114CC"/>
    <w:rsid w:val="00E12B92"/>
    <w:rsid w:val="00E553A6"/>
    <w:rsid w:val="00E64F2C"/>
    <w:rsid w:val="00E76CD0"/>
    <w:rsid w:val="00E91D67"/>
    <w:rsid w:val="00E9213B"/>
    <w:rsid w:val="00E9327F"/>
    <w:rsid w:val="00EB3557"/>
    <w:rsid w:val="00ED2305"/>
    <w:rsid w:val="00EE1583"/>
    <w:rsid w:val="00EE5F93"/>
    <w:rsid w:val="00EF179E"/>
    <w:rsid w:val="00EF3176"/>
    <w:rsid w:val="00F21185"/>
    <w:rsid w:val="00F3146B"/>
    <w:rsid w:val="00F34614"/>
    <w:rsid w:val="00F56CEB"/>
    <w:rsid w:val="00F75383"/>
    <w:rsid w:val="00F75F62"/>
    <w:rsid w:val="00F96735"/>
    <w:rsid w:val="00F9734B"/>
    <w:rsid w:val="00FA3333"/>
    <w:rsid w:val="00FD597A"/>
    <w:rsid w:val="00FF472A"/>
    <w:rsid w:val="00FF4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325"/>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D6A58"/>
    <w:pPr>
      <w:ind w:left="720"/>
      <w:contextualSpacing/>
    </w:pPr>
  </w:style>
  <w:style w:type="paragraph" w:styleId="BalloonText">
    <w:name w:val="Balloon Text"/>
    <w:basedOn w:val="Normal"/>
    <w:link w:val="BalloonTextChar"/>
    <w:uiPriority w:val="99"/>
    <w:semiHidden/>
    <w:rsid w:val="00AC7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72AC"/>
    <w:rPr>
      <w:rFonts w:ascii="Tahoma" w:hAnsi="Tahoma" w:cs="Tahoma"/>
      <w:sz w:val="16"/>
      <w:szCs w:val="16"/>
    </w:rPr>
  </w:style>
  <w:style w:type="table" w:styleId="TableGrid">
    <w:name w:val="Table Grid"/>
    <w:basedOn w:val="TableNormal"/>
    <w:locked/>
    <w:rsid w:val="00A919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F179E"/>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EF179E"/>
    <w:rPr>
      <w:rFonts w:ascii="Times New Roman" w:eastAsia="Times New Roman" w:hAnsi="Times New Roman" w:cs="Times New Roman"/>
      <w:sz w:val="20"/>
      <w:szCs w:val="20"/>
    </w:rPr>
  </w:style>
  <w:style w:type="paragraph" w:styleId="NormalWeb">
    <w:name w:val="Normal (Web)"/>
    <w:basedOn w:val="Normal"/>
    <w:uiPriority w:val="99"/>
    <w:semiHidden/>
    <w:unhideWhenUsed/>
    <w:rsid w:val="00696770"/>
    <w:pPr>
      <w:spacing w:before="100" w:beforeAutospacing="1" w:after="100" w:afterAutospacing="1"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325"/>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D6A58"/>
    <w:pPr>
      <w:ind w:left="720"/>
      <w:contextualSpacing/>
    </w:pPr>
  </w:style>
  <w:style w:type="paragraph" w:styleId="BalloonText">
    <w:name w:val="Balloon Text"/>
    <w:basedOn w:val="Normal"/>
    <w:link w:val="BalloonTextChar"/>
    <w:uiPriority w:val="99"/>
    <w:semiHidden/>
    <w:rsid w:val="00AC7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72AC"/>
    <w:rPr>
      <w:rFonts w:ascii="Tahoma" w:hAnsi="Tahoma" w:cs="Tahoma"/>
      <w:sz w:val="16"/>
      <w:szCs w:val="16"/>
    </w:rPr>
  </w:style>
  <w:style w:type="table" w:styleId="TableGrid">
    <w:name w:val="Table Grid"/>
    <w:basedOn w:val="TableNormal"/>
    <w:locked/>
    <w:rsid w:val="00A919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F179E"/>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EF179E"/>
    <w:rPr>
      <w:rFonts w:ascii="Times New Roman" w:eastAsia="Times New Roman" w:hAnsi="Times New Roman" w:cs="Times New Roman"/>
      <w:sz w:val="20"/>
      <w:szCs w:val="20"/>
    </w:rPr>
  </w:style>
  <w:style w:type="paragraph" w:styleId="NormalWeb">
    <w:name w:val="Normal (Web)"/>
    <w:basedOn w:val="Normal"/>
    <w:uiPriority w:val="99"/>
    <w:semiHidden/>
    <w:unhideWhenUsed/>
    <w:rsid w:val="00696770"/>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192">
      <w:bodyDiv w:val="1"/>
      <w:marLeft w:val="0"/>
      <w:marRight w:val="0"/>
      <w:marTop w:val="0"/>
      <w:marBottom w:val="0"/>
      <w:divBdr>
        <w:top w:val="none" w:sz="0" w:space="0" w:color="auto"/>
        <w:left w:val="none" w:sz="0" w:space="0" w:color="auto"/>
        <w:bottom w:val="none" w:sz="0" w:space="0" w:color="auto"/>
        <w:right w:val="none" w:sz="0" w:space="0" w:color="auto"/>
      </w:divBdr>
      <w:divsChild>
        <w:div w:id="356078048">
          <w:marLeft w:val="547"/>
          <w:marRight w:val="0"/>
          <w:marTop w:val="154"/>
          <w:marBottom w:val="0"/>
          <w:divBdr>
            <w:top w:val="none" w:sz="0" w:space="0" w:color="auto"/>
            <w:left w:val="none" w:sz="0" w:space="0" w:color="auto"/>
            <w:bottom w:val="none" w:sz="0" w:space="0" w:color="auto"/>
            <w:right w:val="none" w:sz="0" w:space="0" w:color="auto"/>
          </w:divBdr>
        </w:div>
      </w:divsChild>
    </w:div>
    <w:div w:id="403112760">
      <w:bodyDiv w:val="1"/>
      <w:marLeft w:val="0"/>
      <w:marRight w:val="0"/>
      <w:marTop w:val="0"/>
      <w:marBottom w:val="0"/>
      <w:divBdr>
        <w:top w:val="none" w:sz="0" w:space="0" w:color="auto"/>
        <w:left w:val="none" w:sz="0" w:space="0" w:color="auto"/>
        <w:bottom w:val="none" w:sz="0" w:space="0" w:color="auto"/>
        <w:right w:val="none" w:sz="0" w:space="0" w:color="auto"/>
      </w:divBdr>
      <w:divsChild>
        <w:div w:id="1953433660">
          <w:marLeft w:val="1555"/>
          <w:marRight w:val="0"/>
          <w:marTop w:val="115"/>
          <w:marBottom w:val="0"/>
          <w:divBdr>
            <w:top w:val="none" w:sz="0" w:space="0" w:color="auto"/>
            <w:left w:val="none" w:sz="0" w:space="0" w:color="auto"/>
            <w:bottom w:val="none" w:sz="0" w:space="0" w:color="auto"/>
            <w:right w:val="none" w:sz="0" w:space="0" w:color="auto"/>
          </w:divBdr>
        </w:div>
        <w:div w:id="1461147267">
          <w:marLeft w:val="1555"/>
          <w:marRight w:val="0"/>
          <w:marTop w:val="115"/>
          <w:marBottom w:val="0"/>
          <w:divBdr>
            <w:top w:val="none" w:sz="0" w:space="0" w:color="auto"/>
            <w:left w:val="none" w:sz="0" w:space="0" w:color="auto"/>
            <w:bottom w:val="none" w:sz="0" w:space="0" w:color="auto"/>
            <w:right w:val="none" w:sz="0" w:space="0" w:color="auto"/>
          </w:divBdr>
        </w:div>
        <w:div w:id="1999921583">
          <w:marLeft w:val="1555"/>
          <w:marRight w:val="0"/>
          <w:marTop w:val="115"/>
          <w:marBottom w:val="0"/>
          <w:divBdr>
            <w:top w:val="none" w:sz="0" w:space="0" w:color="auto"/>
            <w:left w:val="none" w:sz="0" w:space="0" w:color="auto"/>
            <w:bottom w:val="none" w:sz="0" w:space="0" w:color="auto"/>
            <w:right w:val="none" w:sz="0" w:space="0" w:color="auto"/>
          </w:divBdr>
        </w:div>
      </w:divsChild>
    </w:div>
    <w:div w:id="515772214">
      <w:bodyDiv w:val="1"/>
      <w:marLeft w:val="0"/>
      <w:marRight w:val="0"/>
      <w:marTop w:val="0"/>
      <w:marBottom w:val="0"/>
      <w:divBdr>
        <w:top w:val="none" w:sz="0" w:space="0" w:color="auto"/>
        <w:left w:val="none" w:sz="0" w:space="0" w:color="auto"/>
        <w:bottom w:val="none" w:sz="0" w:space="0" w:color="auto"/>
        <w:right w:val="none" w:sz="0" w:space="0" w:color="auto"/>
      </w:divBdr>
    </w:div>
    <w:div w:id="1427916901">
      <w:bodyDiv w:val="1"/>
      <w:marLeft w:val="0"/>
      <w:marRight w:val="0"/>
      <w:marTop w:val="0"/>
      <w:marBottom w:val="0"/>
      <w:divBdr>
        <w:top w:val="none" w:sz="0" w:space="0" w:color="auto"/>
        <w:left w:val="none" w:sz="0" w:space="0" w:color="auto"/>
        <w:bottom w:val="none" w:sz="0" w:space="0" w:color="auto"/>
        <w:right w:val="none" w:sz="0" w:space="0" w:color="auto"/>
      </w:divBdr>
      <w:divsChild>
        <w:div w:id="1227571149">
          <w:marLeft w:val="1138"/>
          <w:marRight w:val="0"/>
          <w:marTop w:val="134"/>
          <w:marBottom w:val="0"/>
          <w:divBdr>
            <w:top w:val="none" w:sz="0" w:space="0" w:color="auto"/>
            <w:left w:val="none" w:sz="0" w:space="0" w:color="auto"/>
            <w:bottom w:val="none" w:sz="0" w:space="0" w:color="auto"/>
            <w:right w:val="none" w:sz="0" w:space="0" w:color="auto"/>
          </w:divBdr>
        </w:div>
        <w:div w:id="168569988">
          <w:marLeft w:val="1138"/>
          <w:marRight w:val="0"/>
          <w:marTop w:val="134"/>
          <w:marBottom w:val="0"/>
          <w:divBdr>
            <w:top w:val="none" w:sz="0" w:space="0" w:color="auto"/>
            <w:left w:val="none" w:sz="0" w:space="0" w:color="auto"/>
            <w:bottom w:val="none" w:sz="0" w:space="0" w:color="auto"/>
            <w:right w:val="none" w:sz="0" w:space="0" w:color="auto"/>
          </w:divBdr>
        </w:div>
        <w:div w:id="97144833">
          <w:marLeft w:val="1138"/>
          <w:marRight w:val="0"/>
          <w:marTop w:val="134"/>
          <w:marBottom w:val="0"/>
          <w:divBdr>
            <w:top w:val="none" w:sz="0" w:space="0" w:color="auto"/>
            <w:left w:val="none" w:sz="0" w:space="0" w:color="auto"/>
            <w:bottom w:val="none" w:sz="0" w:space="0" w:color="auto"/>
            <w:right w:val="none" w:sz="0" w:space="0" w:color="auto"/>
          </w:divBdr>
        </w:div>
      </w:divsChild>
    </w:div>
    <w:div w:id="182998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gif"/><Relationship Id="rId4" Type="http://schemas.microsoft.com/office/2007/relationships/stylesWithEffects" Target="stylesWithEffect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A2EB1-FB3A-42B0-A66A-77A2EF9E6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440D8281</Template>
  <TotalTime>25</TotalTime>
  <Pages>11</Pages>
  <Words>2218</Words>
  <Characters>12645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Name_____________________________</vt:lpstr>
    </vt:vector>
  </TitlesOfParts>
  <Company>North Allegheny School District</Company>
  <LinksUpToDate>false</LinksUpToDate>
  <CharactersWithSpaces>14834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dc:title>
  <dc:creator>Brian</dc:creator>
  <cp:lastModifiedBy>Jorden, Bill</cp:lastModifiedBy>
  <cp:revision>6</cp:revision>
  <cp:lastPrinted>2012-05-25T11:35:00Z</cp:lastPrinted>
  <dcterms:created xsi:type="dcterms:W3CDTF">2014-06-02T19:17:00Z</dcterms:created>
  <dcterms:modified xsi:type="dcterms:W3CDTF">2014-06-03T18:04:00Z</dcterms:modified>
</cp:coreProperties>
</file>